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8581" w14:textId="77777777" w:rsidR="00AE231D" w:rsidRDefault="00AE231D" w:rsidP="00315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240" w:line="240" w:lineRule="auto"/>
        <w:jc w:val="center"/>
        <w:rPr>
          <w:rFonts w:eastAsia="Times New Roman" w:cs="Arial"/>
          <w:b/>
          <w:bCs/>
          <w:i/>
          <w:iCs/>
          <w:color w:val="4472C4"/>
          <w:spacing w:val="10"/>
          <w:sz w:val="36"/>
          <w:szCs w:val="36"/>
          <w:lang w:val="fr-FR"/>
        </w:rPr>
      </w:pPr>
    </w:p>
    <w:p w14:paraId="30352F4D" w14:textId="77777777" w:rsidR="00AE231D" w:rsidRDefault="00AE231D" w:rsidP="00315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240" w:line="240" w:lineRule="auto"/>
        <w:jc w:val="center"/>
        <w:rPr>
          <w:rFonts w:eastAsia="Times New Roman" w:cs="Arial"/>
          <w:b/>
          <w:bCs/>
          <w:i/>
          <w:iCs/>
          <w:color w:val="4472C4"/>
          <w:spacing w:val="10"/>
          <w:sz w:val="36"/>
          <w:szCs w:val="36"/>
          <w:lang w:val="fr-FR"/>
        </w:rPr>
      </w:pPr>
    </w:p>
    <w:p w14:paraId="7B4587BB" w14:textId="77777777" w:rsidR="004B46C7" w:rsidRDefault="004B46C7" w:rsidP="004B4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240" w:line="240" w:lineRule="auto"/>
        <w:jc w:val="center"/>
        <w:rPr>
          <w:rFonts w:eastAsia="Times New Roman" w:cs="Arial"/>
          <w:b/>
          <w:bCs/>
          <w:i/>
          <w:iCs/>
          <w:color w:val="4472C4"/>
          <w:spacing w:val="10"/>
          <w:sz w:val="36"/>
          <w:szCs w:val="36"/>
          <w:lang w:val="en-US"/>
        </w:rPr>
      </w:pPr>
      <w:r w:rsidRPr="004B46C7">
        <w:rPr>
          <w:rFonts w:eastAsia="Times New Roman" w:cs="Arial"/>
          <w:b/>
          <w:bCs/>
          <w:color w:val="4472C4"/>
          <w:spacing w:val="10"/>
          <w:sz w:val="36"/>
          <w:szCs w:val="36"/>
          <w:lang w:val="en-US"/>
        </w:rPr>
        <w:t>Contribution to</w:t>
      </w:r>
      <w:r w:rsidRPr="004B46C7">
        <w:rPr>
          <w:rFonts w:eastAsia="Times New Roman" w:cs="Arial"/>
          <w:b/>
          <w:bCs/>
          <w:i/>
          <w:iCs/>
          <w:color w:val="4472C4"/>
          <w:spacing w:val="10"/>
          <w:sz w:val="36"/>
          <w:szCs w:val="36"/>
          <w:lang w:val="en-US"/>
        </w:rPr>
        <w:t xml:space="preserve"> </w:t>
      </w:r>
    </w:p>
    <w:p w14:paraId="718603DC" w14:textId="3B710E7C" w:rsidR="003151D5" w:rsidRPr="004B46C7" w:rsidRDefault="003151D5" w:rsidP="004B46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240" w:line="240" w:lineRule="auto"/>
        <w:jc w:val="center"/>
        <w:rPr>
          <w:rFonts w:eastAsia="Times New Roman" w:cs="Arial"/>
          <w:b/>
          <w:bCs/>
          <w:i/>
          <w:iCs/>
          <w:color w:val="4472C4"/>
          <w:spacing w:val="10"/>
          <w:sz w:val="48"/>
          <w:szCs w:val="48"/>
          <w:lang w:val="en-US"/>
        </w:rPr>
      </w:pPr>
      <w:r w:rsidRPr="004B46C7">
        <w:rPr>
          <w:rFonts w:eastAsia="Times New Roman" w:cs="Arial"/>
          <w:b/>
          <w:bCs/>
          <w:i/>
          <w:iCs/>
          <w:color w:val="4472C4"/>
          <w:spacing w:val="10"/>
          <w:sz w:val="48"/>
          <w:szCs w:val="48"/>
          <w:lang w:val="en-US"/>
        </w:rPr>
        <w:t xml:space="preserve">EBRAINS </w:t>
      </w:r>
      <w:r w:rsidR="004B46C7" w:rsidRPr="004B46C7">
        <w:rPr>
          <w:rFonts w:eastAsia="Times New Roman" w:cs="Arial"/>
          <w:b/>
          <w:bCs/>
          <w:i/>
          <w:iCs/>
          <w:color w:val="4472C4"/>
          <w:spacing w:val="10"/>
          <w:sz w:val="48"/>
          <w:szCs w:val="48"/>
          <w:lang w:val="en-US"/>
        </w:rPr>
        <w:t>10-Year R</w:t>
      </w:r>
      <w:r w:rsidRPr="004B46C7">
        <w:rPr>
          <w:rFonts w:eastAsia="Times New Roman" w:cs="Arial"/>
          <w:b/>
          <w:bCs/>
          <w:i/>
          <w:iCs/>
          <w:color w:val="4472C4"/>
          <w:spacing w:val="10"/>
          <w:sz w:val="48"/>
          <w:szCs w:val="48"/>
          <w:lang w:val="en-US"/>
        </w:rPr>
        <w:t>oadmap 2026 - 2036</w:t>
      </w:r>
    </w:p>
    <w:p w14:paraId="1A1168B3" w14:textId="77777777" w:rsidR="00063563" w:rsidRDefault="00063563" w:rsidP="003151D5">
      <w:pPr>
        <w:pStyle w:val="BodyTextsmall"/>
      </w:pPr>
    </w:p>
    <w:p w14:paraId="1C940184" w14:textId="77777777" w:rsidR="003151D5" w:rsidRDefault="003151D5" w:rsidP="003151D5">
      <w:pPr>
        <w:pStyle w:val="BodyTextsmall"/>
      </w:pP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3150"/>
        <w:gridCol w:w="6698"/>
      </w:tblGrid>
      <w:tr w:rsidR="004B46C7" w:rsidRPr="003151D5" w14:paraId="39EB7654" w14:textId="77777777" w:rsidTr="69F52496">
        <w:trPr>
          <w:trHeight w:val="531"/>
        </w:trPr>
        <w:tc>
          <w:tcPr>
            <w:tcW w:w="9848" w:type="dxa"/>
            <w:gridSpan w:val="2"/>
          </w:tcPr>
          <w:p w14:paraId="74AA076A" w14:textId="71618480" w:rsidR="004B46C7" w:rsidRPr="004B46C7" w:rsidRDefault="004B46C7" w:rsidP="004B46C7">
            <w:pPr>
              <w:spacing w:before="0" w:after="0" w:line="240" w:lineRule="auto"/>
              <w:ind w:firstLine="36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4B46C7">
              <w:rPr>
                <w:b/>
                <w:bCs/>
                <w:color w:val="auto"/>
                <w:sz w:val="28"/>
                <w:szCs w:val="28"/>
              </w:rPr>
              <w:t>CONTRIBUTION</w:t>
            </w:r>
          </w:p>
        </w:tc>
      </w:tr>
      <w:tr w:rsidR="004B46C7" w:rsidRPr="003151D5" w14:paraId="1218A034" w14:textId="77777777" w:rsidTr="69F52496">
        <w:trPr>
          <w:trHeight w:val="531"/>
        </w:trPr>
        <w:tc>
          <w:tcPr>
            <w:tcW w:w="3150" w:type="dxa"/>
          </w:tcPr>
          <w:p w14:paraId="1908524C" w14:textId="77777777" w:rsidR="004B46C7" w:rsidRDefault="004B46C7" w:rsidP="004B46C7">
            <w:pPr>
              <w:spacing w:before="0" w:after="0" w:line="240" w:lineRule="auto"/>
              <w:ind w:firstLine="360"/>
              <w:jc w:val="lef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Title</w:t>
            </w:r>
          </w:p>
        </w:tc>
        <w:tc>
          <w:tcPr>
            <w:tcW w:w="6698" w:type="dxa"/>
          </w:tcPr>
          <w:p w14:paraId="192741EB" w14:textId="19D4F003" w:rsidR="004B46C7" w:rsidRDefault="004B46C7" w:rsidP="004B46C7">
            <w:pPr>
              <w:spacing w:before="0" w:after="0" w:line="240" w:lineRule="auto"/>
              <w:ind w:firstLine="360"/>
              <w:jc w:val="left"/>
              <w:rPr>
                <w:b/>
                <w:bCs/>
                <w:color w:val="auto"/>
                <w:sz w:val="20"/>
              </w:rPr>
            </w:pPr>
          </w:p>
        </w:tc>
      </w:tr>
      <w:tr w:rsidR="004B46C7" w:rsidRPr="003151D5" w14:paraId="3EADD9B8" w14:textId="77777777" w:rsidTr="69F52496">
        <w:trPr>
          <w:trHeight w:val="531"/>
        </w:trPr>
        <w:tc>
          <w:tcPr>
            <w:tcW w:w="3150" w:type="dxa"/>
          </w:tcPr>
          <w:p w14:paraId="76EADF9D" w14:textId="732354A8" w:rsidR="004B46C7" w:rsidRDefault="004B46C7" w:rsidP="004B46C7">
            <w:pPr>
              <w:spacing w:before="0" w:after="0" w:line="240" w:lineRule="auto"/>
              <w:ind w:firstLine="360"/>
              <w:jc w:val="left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Acronym</w:t>
            </w:r>
          </w:p>
        </w:tc>
        <w:tc>
          <w:tcPr>
            <w:tcW w:w="6698" w:type="dxa"/>
          </w:tcPr>
          <w:p w14:paraId="55C69779" w14:textId="68F41588" w:rsidR="004B46C7" w:rsidRDefault="004B46C7" w:rsidP="004B46C7">
            <w:pPr>
              <w:spacing w:before="0" w:after="0" w:line="240" w:lineRule="auto"/>
              <w:ind w:firstLine="360"/>
              <w:jc w:val="left"/>
              <w:rPr>
                <w:b/>
                <w:bCs/>
                <w:color w:val="auto"/>
                <w:sz w:val="20"/>
              </w:rPr>
            </w:pPr>
          </w:p>
        </w:tc>
      </w:tr>
      <w:tr w:rsidR="004B46C7" w:rsidRPr="003151D5" w14:paraId="6ED4F0C7" w14:textId="77777777" w:rsidTr="69F52496">
        <w:trPr>
          <w:trHeight w:val="531"/>
        </w:trPr>
        <w:tc>
          <w:tcPr>
            <w:tcW w:w="9848" w:type="dxa"/>
            <w:gridSpan w:val="2"/>
          </w:tcPr>
          <w:p w14:paraId="2E863CBD" w14:textId="77777777" w:rsidR="004B46C7" w:rsidRDefault="004B46C7" w:rsidP="004B46C7">
            <w:pPr>
              <w:spacing w:before="0" w:after="0" w:line="240" w:lineRule="auto"/>
              <w:jc w:val="left"/>
              <w:rPr>
                <w:b/>
                <w:bCs/>
                <w:color w:val="auto"/>
                <w:sz w:val="20"/>
              </w:rPr>
            </w:pPr>
          </w:p>
        </w:tc>
      </w:tr>
      <w:tr w:rsidR="007F5711" w:rsidRPr="003151D5" w14:paraId="1298613B" w14:textId="77777777" w:rsidTr="69F52496">
        <w:trPr>
          <w:trHeight w:val="531"/>
        </w:trPr>
        <w:tc>
          <w:tcPr>
            <w:tcW w:w="9848" w:type="dxa"/>
            <w:gridSpan w:val="2"/>
          </w:tcPr>
          <w:p w14:paraId="0B032468" w14:textId="06512102" w:rsidR="003151D5" w:rsidRPr="004B46C7" w:rsidRDefault="004B46C7" w:rsidP="004B46C7">
            <w:pPr>
              <w:spacing w:before="0" w:after="0" w:line="240" w:lineRule="auto"/>
              <w:ind w:firstLine="36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PROPOSER </w:t>
            </w:r>
            <w:r w:rsidRPr="004B46C7">
              <w:rPr>
                <w:b/>
                <w:bCs/>
                <w:color w:val="auto"/>
                <w:sz w:val="28"/>
                <w:szCs w:val="28"/>
              </w:rPr>
              <w:t>(Individual, Consortium)</w:t>
            </w:r>
          </w:p>
        </w:tc>
      </w:tr>
      <w:tr w:rsidR="007F5711" w:rsidRPr="003151D5" w14:paraId="603538C9" w14:textId="77777777" w:rsidTr="69F52496">
        <w:tc>
          <w:tcPr>
            <w:tcW w:w="3150" w:type="dxa"/>
          </w:tcPr>
          <w:p w14:paraId="7AD6D7CA" w14:textId="77777777" w:rsidR="003151D5" w:rsidRPr="003151D5" w:rsidRDefault="003151D5" w:rsidP="003151D5">
            <w:pPr>
              <w:spacing w:line="240" w:lineRule="auto"/>
              <w:ind w:firstLine="36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3151D5">
              <w:rPr>
                <w:b/>
                <w:bCs/>
                <w:color w:val="auto"/>
                <w:sz w:val="20"/>
                <w:szCs w:val="20"/>
              </w:rPr>
              <w:t>Name</w:t>
            </w:r>
          </w:p>
        </w:tc>
        <w:tc>
          <w:tcPr>
            <w:tcW w:w="6698" w:type="dxa"/>
          </w:tcPr>
          <w:p w14:paraId="1F216BE7" w14:textId="77777777" w:rsidR="003151D5" w:rsidRPr="003151D5" w:rsidRDefault="003151D5" w:rsidP="003151D5">
            <w:pPr>
              <w:spacing w:before="0" w:after="0" w:line="240" w:lineRule="auto"/>
              <w:ind w:firstLine="360"/>
              <w:jc w:val="left"/>
              <w:rPr>
                <w:color w:val="auto"/>
                <w:sz w:val="20"/>
              </w:rPr>
            </w:pPr>
          </w:p>
        </w:tc>
      </w:tr>
      <w:tr w:rsidR="007F5711" w:rsidRPr="003151D5" w14:paraId="55A82C5B" w14:textId="77777777" w:rsidTr="69F52496">
        <w:tc>
          <w:tcPr>
            <w:tcW w:w="3150" w:type="dxa"/>
          </w:tcPr>
          <w:p w14:paraId="74D055E0" w14:textId="77777777" w:rsidR="003151D5" w:rsidRPr="003151D5" w:rsidRDefault="003151D5" w:rsidP="003151D5">
            <w:pPr>
              <w:spacing w:line="240" w:lineRule="auto"/>
              <w:ind w:firstLine="36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3151D5">
              <w:rPr>
                <w:b/>
                <w:bCs/>
                <w:color w:val="auto"/>
                <w:sz w:val="20"/>
                <w:szCs w:val="20"/>
              </w:rPr>
              <w:t>Surname</w:t>
            </w:r>
          </w:p>
        </w:tc>
        <w:tc>
          <w:tcPr>
            <w:tcW w:w="6698" w:type="dxa"/>
          </w:tcPr>
          <w:p w14:paraId="777B70ED" w14:textId="77777777" w:rsidR="003151D5" w:rsidRPr="003151D5" w:rsidRDefault="003151D5" w:rsidP="003151D5">
            <w:pPr>
              <w:spacing w:before="0" w:after="0" w:line="240" w:lineRule="auto"/>
              <w:ind w:firstLine="360"/>
              <w:jc w:val="left"/>
              <w:rPr>
                <w:color w:val="auto"/>
                <w:sz w:val="20"/>
              </w:rPr>
            </w:pPr>
          </w:p>
        </w:tc>
      </w:tr>
      <w:tr w:rsidR="007F5711" w:rsidRPr="003151D5" w14:paraId="33769D81" w14:textId="77777777" w:rsidTr="69F52496">
        <w:tc>
          <w:tcPr>
            <w:tcW w:w="3150" w:type="dxa"/>
          </w:tcPr>
          <w:p w14:paraId="2FBA8D6E" w14:textId="77777777" w:rsidR="003151D5" w:rsidRPr="003151D5" w:rsidRDefault="003151D5" w:rsidP="003151D5">
            <w:pPr>
              <w:spacing w:line="240" w:lineRule="auto"/>
              <w:ind w:firstLine="36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3151D5">
              <w:rPr>
                <w:b/>
                <w:bCs/>
                <w:color w:val="auto"/>
                <w:sz w:val="20"/>
                <w:szCs w:val="20"/>
              </w:rPr>
              <w:t>Job Title</w:t>
            </w:r>
          </w:p>
        </w:tc>
        <w:tc>
          <w:tcPr>
            <w:tcW w:w="6698" w:type="dxa"/>
          </w:tcPr>
          <w:p w14:paraId="22D07DCB" w14:textId="77777777" w:rsidR="003151D5" w:rsidRPr="003151D5" w:rsidRDefault="003151D5" w:rsidP="003151D5">
            <w:pPr>
              <w:spacing w:before="0" w:after="0" w:line="240" w:lineRule="auto"/>
              <w:ind w:firstLine="360"/>
              <w:jc w:val="left"/>
              <w:rPr>
                <w:color w:val="auto"/>
                <w:sz w:val="20"/>
              </w:rPr>
            </w:pPr>
          </w:p>
        </w:tc>
      </w:tr>
      <w:tr w:rsidR="007F5711" w:rsidRPr="003151D5" w14:paraId="0D8E664D" w14:textId="77777777" w:rsidTr="69F52496">
        <w:tc>
          <w:tcPr>
            <w:tcW w:w="3150" w:type="dxa"/>
            <w:tcBorders>
              <w:bottom w:val="single" w:sz="4" w:space="0" w:color="0070C0"/>
            </w:tcBorders>
          </w:tcPr>
          <w:p w14:paraId="68851FA6" w14:textId="44ED35F7" w:rsidR="003151D5" w:rsidRPr="003151D5" w:rsidRDefault="003151D5" w:rsidP="003151D5">
            <w:pPr>
              <w:spacing w:line="240" w:lineRule="auto"/>
              <w:ind w:firstLine="36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431FADC3">
              <w:rPr>
                <w:b/>
                <w:bCs/>
                <w:color w:val="auto"/>
                <w:sz w:val="20"/>
                <w:szCs w:val="20"/>
              </w:rPr>
              <w:t>Institution/Organisation</w:t>
            </w:r>
          </w:p>
        </w:tc>
        <w:tc>
          <w:tcPr>
            <w:tcW w:w="6698" w:type="dxa"/>
            <w:tcBorders>
              <w:bottom w:val="single" w:sz="4" w:space="0" w:color="0070C0"/>
            </w:tcBorders>
          </w:tcPr>
          <w:p w14:paraId="561C0F93" w14:textId="77777777" w:rsidR="003151D5" w:rsidRPr="003151D5" w:rsidRDefault="003151D5" w:rsidP="003151D5">
            <w:pPr>
              <w:spacing w:before="0" w:after="0" w:line="240" w:lineRule="auto"/>
              <w:ind w:firstLine="360"/>
              <w:jc w:val="left"/>
              <w:rPr>
                <w:color w:val="auto"/>
                <w:sz w:val="20"/>
              </w:rPr>
            </w:pPr>
          </w:p>
        </w:tc>
      </w:tr>
      <w:tr w:rsidR="005D5FC5" w:rsidRPr="003151D5" w14:paraId="433BE9B4" w14:textId="77777777" w:rsidTr="69F52496">
        <w:tc>
          <w:tcPr>
            <w:tcW w:w="3150" w:type="dxa"/>
            <w:tcBorders>
              <w:right w:val="nil"/>
            </w:tcBorders>
          </w:tcPr>
          <w:p w14:paraId="2BDA36A1" w14:textId="77777777" w:rsidR="005D5FC5" w:rsidRPr="005D5FC5" w:rsidRDefault="005D5FC5" w:rsidP="005D5FC5">
            <w:pPr>
              <w:spacing w:before="0" w:after="0" w:line="240" w:lineRule="auto"/>
              <w:ind w:firstLine="360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698" w:type="dxa"/>
            <w:tcBorders>
              <w:left w:val="nil"/>
            </w:tcBorders>
          </w:tcPr>
          <w:p w14:paraId="6D6E8046" w14:textId="65BB9627" w:rsidR="005D5FC5" w:rsidRPr="005D5FC5" w:rsidRDefault="00C36643" w:rsidP="00C36643">
            <w:pPr>
              <w:spacing w:before="0" w:after="0" w:line="240" w:lineRule="auto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SUMMARY</w:t>
            </w:r>
          </w:p>
        </w:tc>
      </w:tr>
      <w:tr w:rsidR="005D5FC5" w:rsidRPr="003151D5" w14:paraId="7CA40E3C" w14:textId="77777777" w:rsidTr="69F52496">
        <w:tc>
          <w:tcPr>
            <w:tcW w:w="3150" w:type="dxa"/>
          </w:tcPr>
          <w:p w14:paraId="2A00D3B8" w14:textId="22F7C053" w:rsidR="005D5FC5" w:rsidRPr="003151D5" w:rsidRDefault="00A94575" w:rsidP="69F52496">
            <w:pPr>
              <w:spacing w:line="240" w:lineRule="auto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69F52496">
              <w:rPr>
                <w:b/>
                <w:bCs/>
                <w:color w:val="auto"/>
                <w:sz w:val="20"/>
                <w:szCs w:val="20"/>
              </w:rPr>
              <w:t xml:space="preserve">Short summary </w:t>
            </w:r>
            <w:r w:rsidR="659E5336" w:rsidRPr="69F52496">
              <w:rPr>
                <w:b/>
                <w:bCs/>
                <w:color w:val="auto"/>
                <w:sz w:val="20"/>
                <w:szCs w:val="20"/>
              </w:rPr>
              <w:t>(</w:t>
            </w:r>
            <w:r w:rsidRPr="69F52496">
              <w:rPr>
                <w:b/>
                <w:bCs/>
                <w:color w:val="auto"/>
                <w:sz w:val="20"/>
                <w:szCs w:val="20"/>
              </w:rPr>
              <w:t>≤ 80 words</w:t>
            </w:r>
            <w:r w:rsidR="46F1BDA5" w:rsidRPr="69F52496">
              <w:rPr>
                <w:b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6698" w:type="dxa"/>
          </w:tcPr>
          <w:p w14:paraId="7CC71601" w14:textId="77777777" w:rsidR="005D5FC5" w:rsidRPr="003151D5" w:rsidRDefault="005D5FC5" w:rsidP="003151D5">
            <w:pPr>
              <w:spacing w:before="0" w:after="0" w:line="240" w:lineRule="auto"/>
              <w:ind w:firstLine="360"/>
              <w:jc w:val="left"/>
              <w:rPr>
                <w:color w:val="auto"/>
                <w:sz w:val="20"/>
              </w:rPr>
            </w:pPr>
          </w:p>
        </w:tc>
      </w:tr>
    </w:tbl>
    <w:p w14:paraId="3FD53AD4" w14:textId="77777777" w:rsidR="003151D5" w:rsidRDefault="003151D5" w:rsidP="003151D5">
      <w:pPr>
        <w:pStyle w:val="BodyTextsmall"/>
      </w:pPr>
    </w:p>
    <w:p w14:paraId="27C188A1" w14:textId="77777777" w:rsidR="0046607C" w:rsidRDefault="0046607C" w:rsidP="003151D5">
      <w:pPr>
        <w:pStyle w:val="BodyTextsmall"/>
      </w:pPr>
    </w:p>
    <w:p w14:paraId="66D1F8BC" w14:textId="77777777" w:rsidR="003151D5" w:rsidRDefault="003151D5" w:rsidP="003151D5">
      <w:pPr>
        <w:pStyle w:val="BodyTextsmall"/>
      </w:pPr>
    </w:p>
    <w:p w14:paraId="579FED13" w14:textId="77777777" w:rsidR="003151D5" w:rsidRDefault="003151D5" w:rsidP="003151D5">
      <w:pPr>
        <w:pStyle w:val="BodyTextsmall"/>
      </w:pPr>
    </w:p>
    <w:p w14:paraId="17CD7552" w14:textId="77777777" w:rsidR="009B6360" w:rsidRDefault="009B6360" w:rsidP="69F52496">
      <w:pPr>
        <w:pStyle w:val="TOCHeading"/>
        <w:jc w:val="center"/>
      </w:pPr>
      <w:r>
        <w:br/>
      </w:r>
      <w:r>
        <w:br/>
      </w:r>
    </w:p>
    <w:p w14:paraId="55EEAB68" w14:textId="77777777" w:rsidR="009B6360" w:rsidRDefault="009B6360">
      <w:pPr>
        <w:spacing w:before="0" w:after="0" w:line="240" w:lineRule="auto"/>
        <w:jc w:val="left"/>
        <w:rPr>
          <w:rFonts w:asciiTheme="majorHAnsi" w:eastAsiaTheme="majorEastAsia" w:hAnsiTheme="majorHAnsi" w:cstheme="majorBidi"/>
          <w:color w:val="009D88"/>
          <w:sz w:val="32"/>
          <w:szCs w:val="32"/>
          <w:lang w:val="de-DE" w:eastAsia="de-DE"/>
        </w:rPr>
      </w:pPr>
      <w:r>
        <w:br w:type="page"/>
      </w:r>
    </w:p>
    <w:p w14:paraId="0E36D7FF" w14:textId="77777777" w:rsidR="003151D5" w:rsidRDefault="003151D5" w:rsidP="003151D5">
      <w:pPr>
        <w:pStyle w:val="TOCHeading"/>
      </w:pPr>
    </w:p>
    <w:p w14:paraId="53FA0D8F" w14:textId="77777777" w:rsidR="003151D5" w:rsidRPr="003151D5" w:rsidRDefault="003151D5" w:rsidP="00315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240" w:line="480" w:lineRule="auto"/>
        <w:jc w:val="center"/>
        <w:rPr>
          <w:rFonts w:ascii="Calibri Light" w:eastAsia="Times New Roman" w:hAnsi="Calibri Light"/>
          <w:color w:val="4472C4"/>
          <w:sz w:val="32"/>
          <w:szCs w:val="32"/>
          <w:lang w:val="en-US"/>
        </w:rPr>
      </w:pPr>
      <w:r w:rsidRPr="003151D5">
        <w:rPr>
          <w:rFonts w:eastAsia="Times New Roman" w:cs="Arial"/>
          <w:b/>
          <w:bCs/>
          <w:i/>
          <w:iCs/>
          <w:color w:val="4472C4"/>
          <w:sz w:val="36"/>
          <w:szCs w:val="36"/>
          <w:lang w:val="en-US"/>
        </w:rPr>
        <w:t>Table of Contents</w:t>
      </w:r>
    </w:p>
    <w:p w14:paraId="4877B45F" w14:textId="1CC8E8AE" w:rsidR="00B37C9C" w:rsidRDefault="007F5711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4"/>
          <w:szCs w:val="24"/>
          <w:lang w:eastAsia="en-GB"/>
          <w14:ligatures w14:val="standardContextual"/>
        </w:rPr>
      </w:pPr>
      <w:r>
        <w:rPr>
          <w:color w:val="365F91"/>
        </w:rPr>
        <w:fldChar w:fldCharType="begin"/>
      </w:r>
      <w:r>
        <w:rPr>
          <w:color w:val="365F91"/>
        </w:rPr>
        <w:instrText xml:space="preserve"> TOC \o "1-3" \h \z \u </w:instrText>
      </w:r>
      <w:r>
        <w:rPr>
          <w:color w:val="365F91"/>
        </w:rPr>
        <w:fldChar w:fldCharType="separate"/>
      </w:r>
      <w:hyperlink w:anchor="_Toc214384206" w:history="1">
        <w:r w:rsidR="00B37C9C" w:rsidRPr="0077487A">
          <w:rPr>
            <w:rStyle w:val="Hyperlink"/>
          </w:rPr>
          <w:t>1.</w:t>
        </w:r>
        <w:r w:rsidR="00B37C9C"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="00B37C9C" w:rsidRPr="0077487A">
          <w:rPr>
            <w:rStyle w:val="Hyperlink"/>
          </w:rPr>
          <w:t>Title and Abstract (≤250 words)</w:t>
        </w:r>
        <w:r w:rsidR="00B37C9C">
          <w:rPr>
            <w:webHidden/>
          </w:rPr>
          <w:tab/>
        </w:r>
        <w:r w:rsidR="00B37C9C">
          <w:rPr>
            <w:webHidden/>
          </w:rPr>
          <w:fldChar w:fldCharType="begin"/>
        </w:r>
        <w:r w:rsidR="00B37C9C">
          <w:rPr>
            <w:webHidden/>
          </w:rPr>
          <w:instrText xml:space="preserve"> PAGEREF _Toc214384206 \h </w:instrText>
        </w:r>
        <w:r w:rsidR="00B37C9C">
          <w:rPr>
            <w:webHidden/>
          </w:rPr>
        </w:r>
        <w:r w:rsidR="00B37C9C">
          <w:rPr>
            <w:webHidden/>
          </w:rPr>
          <w:fldChar w:fldCharType="separate"/>
        </w:r>
        <w:r w:rsidR="00B37C9C">
          <w:rPr>
            <w:webHidden/>
          </w:rPr>
          <w:t>4</w:t>
        </w:r>
        <w:r w:rsidR="00B37C9C">
          <w:rPr>
            <w:webHidden/>
          </w:rPr>
          <w:fldChar w:fldCharType="end"/>
        </w:r>
      </w:hyperlink>
    </w:p>
    <w:p w14:paraId="334F7089" w14:textId="41872681" w:rsidR="00B37C9C" w:rsidRDefault="00B37C9C">
      <w:pPr>
        <w:pStyle w:val="TOC2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07" w:history="1">
        <w:r w:rsidRPr="0077487A">
          <w:rPr>
            <w:rStyle w:val="Hyperlink"/>
          </w:rPr>
          <w:t>1.1</w:t>
        </w:r>
        <w:r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Pr="0077487A">
          <w:rPr>
            <w:rStyle w:val="Hyperlink"/>
          </w:rPr>
          <w:t>Headline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_Toc214384207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99D1150" w14:textId="4DE638F2" w:rsidR="00B37C9C" w:rsidRDefault="00B37C9C">
      <w:pPr>
        <w:pStyle w:val="TOC3"/>
        <w:rPr>
          <w:rFonts w:asciiTheme="minorHAnsi" w:eastAsiaTheme="minorEastAsia" w:hAnsiTheme="minorHAnsi" w:cstheme="minorBidi"/>
          <w:i w:val="0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08" w:history="1">
        <w:r w:rsidRPr="0077487A">
          <w:rPr>
            <w:rStyle w:val="Hyperlink"/>
          </w:rPr>
          <w:t>1.1.1</w:t>
        </w:r>
        <w:r>
          <w:rPr>
            <w:rFonts w:asciiTheme="minorHAnsi" w:eastAsiaTheme="minorEastAsia" w:hAnsiTheme="minorHAnsi" w:cstheme="minorBidi"/>
            <w:i w:val="0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Pr="0077487A">
          <w:rPr>
            <w:rStyle w:val="Hyperlink"/>
          </w:rPr>
          <w:t>Headline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_Toc214384208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9ADDFDC" w14:textId="302CB5FE" w:rsidR="00B37C9C" w:rsidRDefault="00B37C9C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09" w:history="1">
        <w:r w:rsidRPr="0077487A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Pr="0077487A">
          <w:rPr>
            <w:rStyle w:val="Hyperlink"/>
          </w:rPr>
          <w:t>Scientific or Technological Rationale - What grand challenge does your proposal address?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_Toc214384209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E71E4CC" w14:textId="69359E28" w:rsidR="00B37C9C" w:rsidRDefault="00B37C9C">
      <w:pPr>
        <w:pStyle w:val="TOC2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10" w:history="1">
        <w:r w:rsidRPr="0077487A">
          <w:rPr>
            <w:rStyle w:val="Hyperlink"/>
          </w:rPr>
          <w:t>2.1</w:t>
        </w:r>
        <w:r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Pr="0077487A">
          <w:rPr>
            <w:rStyle w:val="Hyperlink"/>
          </w:rPr>
          <w:t>Headline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_Toc214384210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26332D7" w14:textId="52017A51" w:rsidR="00B37C9C" w:rsidRDefault="00B37C9C">
      <w:pPr>
        <w:pStyle w:val="TOC3"/>
        <w:rPr>
          <w:rFonts w:asciiTheme="minorHAnsi" w:eastAsiaTheme="minorEastAsia" w:hAnsiTheme="minorHAnsi" w:cstheme="minorBidi"/>
          <w:i w:val="0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11" w:history="1">
        <w:r w:rsidRPr="0077487A">
          <w:rPr>
            <w:rStyle w:val="Hyperlink"/>
          </w:rPr>
          <w:t>2.1.1</w:t>
        </w:r>
        <w:r>
          <w:rPr>
            <w:rFonts w:asciiTheme="minorHAnsi" w:eastAsiaTheme="minorEastAsia" w:hAnsiTheme="minorHAnsi" w:cstheme="minorBidi"/>
            <w:i w:val="0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Pr="0077487A">
          <w:rPr>
            <w:rStyle w:val="Hyperlink"/>
          </w:rPr>
          <w:t>Headline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_Toc214384211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2A21595" w14:textId="2BD95403" w:rsidR="00B37C9C" w:rsidRDefault="00B37C9C">
      <w:pPr>
        <w:pStyle w:val="TOC2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12" w:history="1">
        <w:r w:rsidRPr="0077487A">
          <w:rPr>
            <w:rStyle w:val="Hyperlink"/>
          </w:rPr>
          <w:t>2.2</w:t>
        </w:r>
        <w:r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Pr="0077487A">
          <w:rPr>
            <w:rStyle w:val="Hyperlink"/>
          </w:rPr>
          <w:t>Headline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_Toc214384212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F22C6CE" w14:textId="70C6BC3D" w:rsidR="00B37C9C" w:rsidRDefault="00B37C9C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13" w:history="1">
        <w:r w:rsidRPr="0077487A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Pr="0077487A">
          <w:rPr>
            <w:rStyle w:val="Hyperlink"/>
          </w:rPr>
          <w:t>Why EBRAINS? – Explain why EBRAINS’ capabilities are essential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_Toc214384213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43196DD" w14:textId="4408B4E5" w:rsidR="00B37C9C" w:rsidRDefault="00B37C9C">
      <w:pPr>
        <w:pStyle w:val="TOC2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14" w:history="1">
        <w:r w:rsidRPr="0077487A">
          <w:rPr>
            <w:rStyle w:val="Hyperlink"/>
          </w:rPr>
          <w:t>3.1</w:t>
        </w:r>
        <w:r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Pr="0077487A">
          <w:rPr>
            <w:rStyle w:val="Hyperlink"/>
          </w:rPr>
          <w:t>Headline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_Toc214384214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D7587CF" w14:textId="1F155A0A" w:rsidR="00B37C9C" w:rsidRDefault="00B37C9C">
      <w:pPr>
        <w:pStyle w:val="TOC3"/>
        <w:rPr>
          <w:rFonts w:asciiTheme="minorHAnsi" w:eastAsiaTheme="minorEastAsia" w:hAnsiTheme="minorHAnsi" w:cstheme="minorBidi"/>
          <w:i w:val="0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15" w:history="1">
        <w:r w:rsidRPr="0077487A">
          <w:rPr>
            <w:rStyle w:val="Hyperlink"/>
          </w:rPr>
          <w:t>3.1.1</w:t>
        </w:r>
        <w:r>
          <w:rPr>
            <w:rFonts w:asciiTheme="minorHAnsi" w:eastAsiaTheme="minorEastAsia" w:hAnsiTheme="minorHAnsi" w:cstheme="minorBidi"/>
            <w:i w:val="0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Pr="0077487A">
          <w:rPr>
            <w:rStyle w:val="Hyperlink"/>
          </w:rPr>
          <w:t>Headline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_Toc214384215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0E7DCC6" w14:textId="5C2C52E7" w:rsidR="00B37C9C" w:rsidRDefault="00B37C9C">
      <w:pPr>
        <w:pStyle w:val="TOC2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16" w:history="1">
        <w:r w:rsidRPr="0077487A">
          <w:rPr>
            <w:rStyle w:val="Hyperlink"/>
          </w:rPr>
          <w:t>3.2</w:t>
        </w:r>
        <w:r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Pr="0077487A">
          <w:rPr>
            <w:rStyle w:val="Hyperlink"/>
          </w:rPr>
          <w:t>Headline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_Toc214384216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A0D8A32" w14:textId="4E934830" w:rsidR="00B37C9C" w:rsidRDefault="00B37C9C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17" w:history="1">
        <w:r w:rsidRPr="0077487A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Pr="0077487A">
          <w:rPr>
            <w:rStyle w:val="Hyperlink"/>
          </w:rPr>
          <w:t>Proposed Approach and Activities – Key methods and deliverables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_Toc214384217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47B7A14" w14:textId="12458B87" w:rsidR="00B37C9C" w:rsidRDefault="00B37C9C">
      <w:pPr>
        <w:pStyle w:val="TOC2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18" w:history="1">
        <w:r w:rsidRPr="0077487A">
          <w:rPr>
            <w:rStyle w:val="Hyperlink"/>
          </w:rPr>
          <w:t>4.1</w:t>
        </w:r>
        <w:r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Pr="0077487A">
          <w:rPr>
            <w:rStyle w:val="Hyperlink"/>
          </w:rPr>
          <w:t>Headline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_Toc214384218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00729E9" w14:textId="3E28D58D" w:rsidR="00B37C9C" w:rsidRDefault="00B37C9C">
      <w:pPr>
        <w:pStyle w:val="TOC3"/>
        <w:rPr>
          <w:rFonts w:asciiTheme="minorHAnsi" w:eastAsiaTheme="minorEastAsia" w:hAnsiTheme="minorHAnsi" w:cstheme="minorBidi"/>
          <w:i w:val="0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19" w:history="1">
        <w:r w:rsidRPr="0077487A">
          <w:rPr>
            <w:rStyle w:val="Hyperlink"/>
          </w:rPr>
          <w:t>4.1.1</w:t>
        </w:r>
        <w:r>
          <w:rPr>
            <w:rFonts w:asciiTheme="minorHAnsi" w:eastAsiaTheme="minorEastAsia" w:hAnsiTheme="minorHAnsi" w:cstheme="minorBidi"/>
            <w:i w:val="0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Pr="0077487A">
          <w:rPr>
            <w:rStyle w:val="Hyperlink"/>
          </w:rPr>
          <w:t>Headline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_Toc214384219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DDF7E8D" w14:textId="621BCAE9" w:rsidR="00B37C9C" w:rsidRDefault="00B37C9C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20" w:history="1">
        <w:r w:rsidRPr="0077487A">
          <w:rPr>
            <w:rStyle w:val="Hyperlink"/>
            <w:lang w:val="en-US"/>
          </w:rPr>
          <w:t>5.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Pr="0077487A">
          <w:rPr>
            <w:rStyle w:val="Hyperlink"/>
            <w:lang w:val="en-US"/>
          </w:rPr>
          <w:t>Expected Impact – Scientific, clinical, or societal benefits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_Toc214384220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206B5D2" w14:textId="57D80E70" w:rsidR="00B37C9C" w:rsidRDefault="00B37C9C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21" w:history="1">
        <w:r w:rsidRPr="0077487A">
          <w:rPr>
            <w:rStyle w:val="Hyperlink"/>
            <w:lang w:val="en-US"/>
          </w:rPr>
          <w:t>6.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Pr="0077487A">
          <w:rPr>
            <w:rStyle w:val="Hyperlink"/>
            <w:lang w:val="en-US"/>
          </w:rPr>
          <w:t>Synergies and Integration – Links to other initiatives and projects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_Toc214384221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67A3586" w14:textId="4903980A" w:rsidR="00B37C9C" w:rsidRDefault="00B37C9C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22" w:history="1">
        <w:r w:rsidRPr="0077487A">
          <w:rPr>
            <w:rStyle w:val="Hyperlink"/>
          </w:rPr>
          <w:t>7.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Pr="0077487A">
          <w:rPr>
            <w:rStyle w:val="Hyperlink"/>
          </w:rPr>
          <w:t>Implementation Outlook – Milestones, timeframe, estimated technical resources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_Toc214384222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9640F4D" w14:textId="763C021B" w:rsidR="00B37C9C" w:rsidRDefault="00B37C9C">
      <w:pPr>
        <w:pStyle w:val="TOC2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23" w:history="1">
        <w:r w:rsidRPr="0077487A">
          <w:rPr>
            <w:rStyle w:val="Hyperlink"/>
          </w:rPr>
          <w:t>7.1</w:t>
        </w:r>
        <w:r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Pr="0077487A">
          <w:rPr>
            <w:rStyle w:val="Hyperlink"/>
          </w:rPr>
          <w:t>Headline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_Toc214384223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EABCA9A" w14:textId="16878AE5" w:rsidR="00B37C9C" w:rsidRDefault="00B37C9C">
      <w:pPr>
        <w:pStyle w:val="TOC1"/>
        <w:rPr>
          <w:rFonts w:asciiTheme="minorHAnsi" w:eastAsiaTheme="minorEastAsia" w:hAnsiTheme="minorHAnsi" w:cstheme="minorBidi"/>
          <w:b w:val="0"/>
          <w:color w:val="auto"/>
          <w:kern w:val="2"/>
          <w:sz w:val="24"/>
          <w:szCs w:val="24"/>
          <w:lang w:eastAsia="en-GB"/>
          <w14:ligatures w14:val="standardContextual"/>
        </w:rPr>
      </w:pPr>
      <w:hyperlink w:anchor="_Toc214384224" w:history="1">
        <w:r w:rsidRPr="0077487A">
          <w:rPr>
            <w:rStyle w:val="Hyperlink"/>
          </w:rPr>
          <w:t>8.</w:t>
        </w:r>
        <w:r>
          <w:rPr>
            <w:rFonts w:asciiTheme="minorHAnsi" w:eastAsiaTheme="minorEastAsia" w:hAnsiTheme="minorHAnsi" w:cstheme="minorBidi"/>
            <w:b w:val="0"/>
            <w:color w:val="auto"/>
            <w:kern w:val="2"/>
            <w:sz w:val="24"/>
            <w:szCs w:val="24"/>
            <w:lang w:eastAsia="en-GB"/>
            <w14:ligatures w14:val="standardContextual"/>
          </w:rPr>
          <w:tab/>
        </w:r>
        <w:r w:rsidRPr="0077487A">
          <w:rPr>
            <w:rStyle w:val="Hyperlink"/>
          </w:rPr>
          <w:t>References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_Toc214384224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EA6E9AB" w14:textId="0F883051" w:rsidR="00D53340" w:rsidRDefault="007F5711" w:rsidP="003151D5">
      <w:pPr>
        <w:pStyle w:val="BodyTextsmall"/>
        <w:rPr>
          <w:noProof/>
        </w:rPr>
      </w:pPr>
      <w:r>
        <w:rPr>
          <w:rFonts w:eastAsia="MS Mincho" w:cs="Times New Roman"/>
          <w:noProof/>
          <w:color w:val="365F91"/>
          <w:sz w:val="22"/>
          <w:szCs w:val="22"/>
          <w:lang w:val="en-GB" w:eastAsia="en-US"/>
        </w:rPr>
        <w:fldChar w:fldCharType="end"/>
      </w:r>
    </w:p>
    <w:p w14:paraId="33975887" w14:textId="77777777" w:rsidR="009977BC" w:rsidRPr="00C0460D" w:rsidRDefault="009977BC" w:rsidP="003151D5">
      <w:pPr>
        <w:pStyle w:val="BodyTextsmall"/>
      </w:pPr>
    </w:p>
    <w:p w14:paraId="502BF9B3" w14:textId="77777777" w:rsidR="00063563" w:rsidRPr="00C0460D" w:rsidRDefault="00063563" w:rsidP="003151D5">
      <w:pPr>
        <w:pStyle w:val="BodyTextsmall"/>
      </w:pPr>
    </w:p>
    <w:p w14:paraId="42172CE2" w14:textId="77777777" w:rsidR="00063563" w:rsidRPr="00C0460D" w:rsidRDefault="00063563" w:rsidP="003151D5">
      <w:pPr>
        <w:pStyle w:val="BodyTextsmall"/>
      </w:pPr>
      <w:r w:rsidRPr="00C0460D">
        <w:br w:type="page"/>
      </w:r>
    </w:p>
    <w:p w14:paraId="355DB831" w14:textId="191218A2" w:rsidR="003151D5" w:rsidRPr="003151D5" w:rsidRDefault="003151D5" w:rsidP="00315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240" w:line="480" w:lineRule="auto"/>
        <w:jc w:val="center"/>
        <w:rPr>
          <w:rFonts w:eastAsia="Times New Roman" w:cs="Arial"/>
          <w:b/>
          <w:bCs/>
          <w:i/>
          <w:iCs/>
          <w:color w:val="4472C4"/>
          <w:sz w:val="36"/>
          <w:szCs w:val="36"/>
          <w:lang w:val="en-US"/>
        </w:rPr>
      </w:pPr>
      <w:r w:rsidRPr="003151D5">
        <w:rPr>
          <w:rFonts w:eastAsia="Times New Roman" w:cs="Arial"/>
          <w:b/>
          <w:bCs/>
          <w:i/>
          <w:iCs/>
          <w:color w:val="4472C4"/>
          <w:sz w:val="36"/>
          <w:szCs w:val="36"/>
          <w:lang w:val="en-US"/>
        </w:rPr>
        <w:t>Instructions / Guidelines</w:t>
      </w:r>
    </w:p>
    <w:p w14:paraId="39BE1A73" w14:textId="77777777" w:rsidR="003151D5" w:rsidRPr="003151D5" w:rsidRDefault="003151D5" w:rsidP="003151D5">
      <w:pPr>
        <w:pStyle w:val="BodyTextsmall"/>
      </w:pPr>
      <w:r w:rsidRPr="002447F7">
        <w:rPr>
          <w:u w:val="single"/>
        </w:rPr>
        <w:t>Format of Contributions</w:t>
      </w:r>
      <w:r w:rsidRPr="003151D5">
        <w:t> :</w:t>
      </w:r>
    </w:p>
    <w:p w14:paraId="49952EB5" w14:textId="77777777" w:rsidR="003151D5" w:rsidRDefault="003151D5" w:rsidP="003151D5">
      <w:pPr>
        <w:pStyle w:val="BodyTextsmall"/>
      </w:pPr>
    </w:p>
    <w:p w14:paraId="4D0970B0" w14:textId="1C642968" w:rsidR="003151D5" w:rsidRPr="003151D5" w:rsidRDefault="003151D5" w:rsidP="003151D5">
      <w:pPr>
        <w:pStyle w:val="BodyTextsmall"/>
      </w:pPr>
      <w:r w:rsidRPr="003151D5">
        <w:t>Length: 2–10 pages (PDF)</w:t>
      </w:r>
    </w:p>
    <w:p w14:paraId="7E34F1A4" w14:textId="77777777" w:rsidR="003151D5" w:rsidRPr="003151D5" w:rsidRDefault="003151D5" w:rsidP="003151D5">
      <w:pPr>
        <w:pStyle w:val="BodyTextsmall"/>
      </w:pPr>
      <w:r w:rsidRPr="003151D5">
        <w:t>We welcome shorter proposals of 2-3 pages, as well as more elaborate documents up to 10 pages.</w:t>
      </w:r>
    </w:p>
    <w:p w14:paraId="52E09D2C" w14:textId="77777777" w:rsidR="003151D5" w:rsidRDefault="003151D5" w:rsidP="003151D5">
      <w:pPr>
        <w:pStyle w:val="BodyTextsmall"/>
      </w:pPr>
      <w:r w:rsidRPr="003151D5">
        <w:t>Language: English</w:t>
      </w:r>
    </w:p>
    <w:p w14:paraId="73AEA675" w14:textId="77777777" w:rsidR="002447F7" w:rsidRDefault="002447F7" w:rsidP="003151D5">
      <w:pPr>
        <w:pStyle w:val="BodyTextsmall"/>
      </w:pPr>
    </w:p>
    <w:p w14:paraId="18383C4E" w14:textId="77777777" w:rsidR="002447F7" w:rsidRDefault="002447F7" w:rsidP="003151D5">
      <w:pPr>
        <w:pStyle w:val="BodyTextsmall"/>
      </w:pPr>
    </w:p>
    <w:p w14:paraId="5FB11EC6" w14:textId="77777777" w:rsidR="002447F7" w:rsidRDefault="002447F7" w:rsidP="003151D5">
      <w:pPr>
        <w:pStyle w:val="BodyTextsmall"/>
      </w:pPr>
    </w:p>
    <w:p w14:paraId="135CF60A" w14:textId="77777777" w:rsidR="002447F7" w:rsidRDefault="002447F7" w:rsidP="003151D5">
      <w:pPr>
        <w:pStyle w:val="BodyTextsmall"/>
      </w:pPr>
    </w:p>
    <w:p w14:paraId="6BC840EF" w14:textId="77777777" w:rsidR="002447F7" w:rsidRDefault="002447F7" w:rsidP="003151D5">
      <w:pPr>
        <w:pStyle w:val="BodyTextsmall"/>
      </w:pPr>
    </w:p>
    <w:p w14:paraId="71025A08" w14:textId="77777777" w:rsidR="002447F7" w:rsidRDefault="002447F7" w:rsidP="003151D5">
      <w:pPr>
        <w:pStyle w:val="BodyTextsmall"/>
      </w:pPr>
    </w:p>
    <w:p w14:paraId="24BD9B76" w14:textId="77777777" w:rsidR="002447F7" w:rsidRDefault="002447F7" w:rsidP="003151D5">
      <w:pPr>
        <w:pStyle w:val="BodyTextsmall"/>
      </w:pPr>
    </w:p>
    <w:p w14:paraId="7208B99D" w14:textId="77777777" w:rsidR="002447F7" w:rsidRDefault="002447F7" w:rsidP="003151D5">
      <w:pPr>
        <w:pStyle w:val="BodyTextsmall"/>
      </w:pPr>
    </w:p>
    <w:p w14:paraId="627491AF" w14:textId="77777777" w:rsidR="002447F7" w:rsidRDefault="002447F7" w:rsidP="003151D5">
      <w:pPr>
        <w:pStyle w:val="BodyTextsmall"/>
      </w:pPr>
    </w:p>
    <w:p w14:paraId="5248C1F2" w14:textId="77777777" w:rsidR="002447F7" w:rsidRDefault="002447F7" w:rsidP="003151D5">
      <w:pPr>
        <w:pStyle w:val="BodyTextsmall"/>
      </w:pPr>
    </w:p>
    <w:p w14:paraId="1602FA43" w14:textId="77777777" w:rsidR="002447F7" w:rsidRDefault="002447F7" w:rsidP="003151D5">
      <w:pPr>
        <w:pStyle w:val="BodyTextsmall"/>
      </w:pPr>
    </w:p>
    <w:p w14:paraId="575BC8F2" w14:textId="77777777" w:rsidR="002447F7" w:rsidRDefault="002447F7" w:rsidP="003151D5">
      <w:pPr>
        <w:pStyle w:val="BodyTextsmall"/>
      </w:pPr>
    </w:p>
    <w:p w14:paraId="586BEA42" w14:textId="77777777" w:rsidR="002447F7" w:rsidRDefault="002447F7" w:rsidP="003151D5">
      <w:pPr>
        <w:pStyle w:val="BodyTextsmall"/>
      </w:pPr>
    </w:p>
    <w:p w14:paraId="024CB757" w14:textId="77777777" w:rsidR="002447F7" w:rsidRDefault="002447F7" w:rsidP="003151D5">
      <w:pPr>
        <w:pStyle w:val="BodyTextsmall"/>
      </w:pPr>
    </w:p>
    <w:p w14:paraId="419A3A9C" w14:textId="77777777" w:rsidR="002447F7" w:rsidRDefault="002447F7" w:rsidP="003151D5">
      <w:pPr>
        <w:pStyle w:val="BodyTextsmall"/>
      </w:pPr>
    </w:p>
    <w:p w14:paraId="7F1C54BF" w14:textId="77777777" w:rsidR="002447F7" w:rsidRDefault="002447F7" w:rsidP="003151D5">
      <w:pPr>
        <w:pStyle w:val="BodyTextsmall"/>
      </w:pPr>
    </w:p>
    <w:p w14:paraId="09ED4BE1" w14:textId="77777777" w:rsidR="002447F7" w:rsidRDefault="002447F7" w:rsidP="003151D5">
      <w:pPr>
        <w:pStyle w:val="BodyTextsmall"/>
      </w:pPr>
    </w:p>
    <w:p w14:paraId="508B45C1" w14:textId="77777777" w:rsidR="002447F7" w:rsidRDefault="002447F7" w:rsidP="003151D5">
      <w:pPr>
        <w:pStyle w:val="BodyTextsmall"/>
      </w:pPr>
    </w:p>
    <w:p w14:paraId="37871912" w14:textId="77777777" w:rsidR="002447F7" w:rsidRDefault="002447F7" w:rsidP="003151D5">
      <w:pPr>
        <w:pStyle w:val="BodyTextsmall"/>
      </w:pPr>
    </w:p>
    <w:p w14:paraId="3BE899B9" w14:textId="77777777" w:rsidR="002447F7" w:rsidRDefault="002447F7" w:rsidP="003151D5">
      <w:pPr>
        <w:pStyle w:val="BodyTextsmall"/>
      </w:pPr>
    </w:p>
    <w:p w14:paraId="6547C7A7" w14:textId="77777777" w:rsidR="002447F7" w:rsidRDefault="002447F7" w:rsidP="003151D5">
      <w:pPr>
        <w:pStyle w:val="BodyTextsmall"/>
      </w:pPr>
    </w:p>
    <w:p w14:paraId="18AFEF1E" w14:textId="77777777" w:rsidR="002447F7" w:rsidRDefault="002447F7" w:rsidP="003151D5">
      <w:pPr>
        <w:pStyle w:val="BodyTextsmall"/>
      </w:pPr>
    </w:p>
    <w:p w14:paraId="173BE471" w14:textId="77777777" w:rsidR="002447F7" w:rsidRDefault="002447F7" w:rsidP="003151D5">
      <w:pPr>
        <w:pStyle w:val="BodyTextsmall"/>
      </w:pPr>
    </w:p>
    <w:p w14:paraId="6F198A61" w14:textId="77777777" w:rsidR="002447F7" w:rsidRDefault="002447F7" w:rsidP="003151D5">
      <w:pPr>
        <w:pStyle w:val="BodyTextsmall"/>
      </w:pPr>
    </w:p>
    <w:p w14:paraId="17275702" w14:textId="77777777" w:rsidR="002447F7" w:rsidRDefault="002447F7" w:rsidP="003151D5">
      <w:pPr>
        <w:pStyle w:val="BodyTextsmall"/>
      </w:pPr>
    </w:p>
    <w:p w14:paraId="7E25947C" w14:textId="77777777" w:rsidR="002447F7" w:rsidRDefault="002447F7" w:rsidP="003151D5">
      <w:pPr>
        <w:pStyle w:val="BodyTextsmall"/>
      </w:pPr>
    </w:p>
    <w:p w14:paraId="580045A0" w14:textId="77777777" w:rsidR="002447F7" w:rsidRDefault="002447F7" w:rsidP="003151D5">
      <w:pPr>
        <w:pStyle w:val="BodyTextsmall"/>
      </w:pPr>
    </w:p>
    <w:p w14:paraId="34DAE29B" w14:textId="77777777" w:rsidR="002447F7" w:rsidRDefault="002447F7" w:rsidP="003151D5">
      <w:pPr>
        <w:pStyle w:val="BodyTextsmall"/>
      </w:pPr>
    </w:p>
    <w:p w14:paraId="066E556A" w14:textId="77777777" w:rsidR="002447F7" w:rsidRDefault="002447F7" w:rsidP="003151D5">
      <w:pPr>
        <w:pStyle w:val="BodyTextsmall"/>
      </w:pPr>
    </w:p>
    <w:p w14:paraId="202E268C" w14:textId="77777777" w:rsidR="002447F7" w:rsidRDefault="002447F7" w:rsidP="003151D5">
      <w:pPr>
        <w:pStyle w:val="BodyTextsmall"/>
      </w:pPr>
    </w:p>
    <w:p w14:paraId="291A2265" w14:textId="77777777" w:rsidR="002447F7" w:rsidRDefault="002447F7" w:rsidP="003151D5">
      <w:pPr>
        <w:pStyle w:val="BodyTextsmall"/>
      </w:pPr>
    </w:p>
    <w:p w14:paraId="083BC923" w14:textId="77777777" w:rsidR="002447F7" w:rsidRDefault="002447F7" w:rsidP="003151D5">
      <w:pPr>
        <w:pStyle w:val="BodyTextsmall"/>
      </w:pPr>
    </w:p>
    <w:p w14:paraId="2BACE68B" w14:textId="77777777" w:rsidR="002447F7" w:rsidRDefault="002447F7" w:rsidP="003151D5">
      <w:pPr>
        <w:pStyle w:val="BodyTextsmall"/>
      </w:pPr>
    </w:p>
    <w:p w14:paraId="7F0F140D" w14:textId="77777777" w:rsidR="002447F7" w:rsidRDefault="002447F7" w:rsidP="003151D5">
      <w:pPr>
        <w:pStyle w:val="BodyTextsmall"/>
      </w:pPr>
    </w:p>
    <w:p w14:paraId="777E3B58" w14:textId="77777777" w:rsidR="002447F7" w:rsidRDefault="002447F7" w:rsidP="003151D5">
      <w:pPr>
        <w:pStyle w:val="BodyTextsmall"/>
      </w:pPr>
    </w:p>
    <w:p w14:paraId="5BEFBFE6" w14:textId="77777777" w:rsidR="002447F7" w:rsidRDefault="002447F7" w:rsidP="003151D5">
      <w:pPr>
        <w:pStyle w:val="BodyTextsmall"/>
      </w:pPr>
    </w:p>
    <w:p w14:paraId="31393C60" w14:textId="77777777" w:rsidR="002447F7" w:rsidRDefault="002447F7" w:rsidP="003151D5">
      <w:pPr>
        <w:pStyle w:val="BodyTextsmall"/>
      </w:pPr>
    </w:p>
    <w:p w14:paraId="2645F34A" w14:textId="77777777" w:rsidR="002447F7" w:rsidRDefault="002447F7" w:rsidP="003151D5">
      <w:pPr>
        <w:pStyle w:val="BodyTextsmall"/>
      </w:pPr>
    </w:p>
    <w:p w14:paraId="7BD0E847" w14:textId="77777777" w:rsidR="002447F7" w:rsidRDefault="002447F7" w:rsidP="003151D5">
      <w:pPr>
        <w:pStyle w:val="BodyTextsmall"/>
      </w:pPr>
    </w:p>
    <w:p w14:paraId="7CC58459" w14:textId="77777777" w:rsidR="002447F7" w:rsidRDefault="002447F7" w:rsidP="003151D5">
      <w:pPr>
        <w:pStyle w:val="BodyTextsmall"/>
      </w:pPr>
    </w:p>
    <w:p w14:paraId="23554C34" w14:textId="77777777" w:rsidR="002447F7" w:rsidRDefault="002447F7" w:rsidP="003151D5">
      <w:pPr>
        <w:pStyle w:val="BodyTextsmall"/>
      </w:pPr>
    </w:p>
    <w:p w14:paraId="6A99D42F" w14:textId="77777777" w:rsidR="002447F7" w:rsidRDefault="002447F7" w:rsidP="003151D5">
      <w:pPr>
        <w:pStyle w:val="BodyTextsmall"/>
      </w:pPr>
    </w:p>
    <w:p w14:paraId="59BD5A71" w14:textId="77777777" w:rsidR="002447F7" w:rsidRDefault="002447F7" w:rsidP="003151D5">
      <w:pPr>
        <w:pStyle w:val="BodyTextsmall"/>
      </w:pPr>
    </w:p>
    <w:p w14:paraId="475873CD" w14:textId="77777777" w:rsidR="002447F7" w:rsidRDefault="002447F7" w:rsidP="003151D5">
      <w:pPr>
        <w:pStyle w:val="BodyTextsmall"/>
      </w:pPr>
    </w:p>
    <w:p w14:paraId="1233E9BE" w14:textId="77777777" w:rsidR="002447F7" w:rsidRDefault="002447F7" w:rsidP="003151D5">
      <w:pPr>
        <w:pStyle w:val="BodyTextsmall"/>
      </w:pPr>
    </w:p>
    <w:p w14:paraId="0CAB72EC" w14:textId="77777777" w:rsidR="002447F7" w:rsidRDefault="002447F7" w:rsidP="003151D5">
      <w:pPr>
        <w:pStyle w:val="BodyTextsmall"/>
      </w:pPr>
    </w:p>
    <w:p w14:paraId="32E5CC22" w14:textId="77777777" w:rsidR="002447F7" w:rsidRDefault="002447F7" w:rsidP="003151D5">
      <w:pPr>
        <w:pStyle w:val="BodyTextsmall"/>
      </w:pPr>
    </w:p>
    <w:p w14:paraId="6BED46B6" w14:textId="77777777" w:rsidR="002447F7" w:rsidRDefault="002447F7" w:rsidP="003151D5">
      <w:pPr>
        <w:pStyle w:val="BodyTextsmall"/>
      </w:pPr>
    </w:p>
    <w:p w14:paraId="171E3F48" w14:textId="77777777" w:rsidR="002447F7" w:rsidRDefault="002447F7" w:rsidP="003151D5">
      <w:pPr>
        <w:pStyle w:val="BodyTextsmall"/>
      </w:pPr>
    </w:p>
    <w:p w14:paraId="6B3BDB7F" w14:textId="77777777" w:rsidR="002447F7" w:rsidRDefault="002447F7" w:rsidP="003151D5">
      <w:pPr>
        <w:pStyle w:val="BodyTextsmall"/>
      </w:pPr>
    </w:p>
    <w:p w14:paraId="7B815A0B" w14:textId="77777777" w:rsidR="002447F7" w:rsidRDefault="002447F7" w:rsidP="003151D5">
      <w:pPr>
        <w:pStyle w:val="BodyTextsmall"/>
      </w:pPr>
    </w:p>
    <w:p w14:paraId="3903FA2C" w14:textId="77777777" w:rsidR="002447F7" w:rsidRDefault="002447F7" w:rsidP="003151D5">
      <w:pPr>
        <w:pStyle w:val="BodyTextsmall"/>
      </w:pPr>
    </w:p>
    <w:p w14:paraId="0E0163D6" w14:textId="77777777" w:rsidR="002447F7" w:rsidRDefault="002447F7" w:rsidP="003151D5">
      <w:pPr>
        <w:pStyle w:val="BodyTextsmall"/>
      </w:pPr>
    </w:p>
    <w:p w14:paraId="0245DC33" w14:textId="77777777" w:rsidR="002447F7" w:rsidRDefault="002447F7" w:rsidP="003151D5">
      <w:pPr>
        <w:pStyle w:val="BodyTextsmall"/>
      </w:pPr>
    </w:p>
    <w:p w14:paraId="77A9C1D1" w14:textId="77777777" w:rsidR="002447F7" w:rsidRDefault="002447F7" w:rsidP="003151D5">
      <w:pPr>
        <w:pStyle w:val="BodyTextsmall"/>
      </w:pPr>
    </w:p>
    <w:p w14:paraId="55B29002" w14:textId="77777777" w:rsidR="002447F7" w:rsidRDefault="002447F7" w:rsidP="003151D5">
      <w:pPr>
        <w:pStyle w:val="BodyTextsmall"/>
      </w:pPr>
    </w:p>
    <w:p w14:paraId="736BE3AD" w14:textId="77777777" w:rsidR="002447F7" w:rsidRDefault="002447F7" w:rsidP="003151D5">
      <w:pPr>
        <w:pStyle w:val="BodyTextsmall"/>
      </w:pPr>
    </w:p>
    <w:p w14:paraId="61EC810F" w14:textId="77777777" w:rsidR="002447F7" w:rsidRDefault="002447F7" w:rsidP="003151D5">
      <w:pPr>
        <w:pStyle w:val="BodyTextsmall"/>
      </w:pPr>
    </w:p>
    <w:p w14:paraId="6B495A44" w14:textId="77777777" w:rsidR="002447F7" w:rsidRDefault="002447F7" w:rsidP="003151D5">
      <w:pPr>
        <w:pStyle w:val="BodyTextsmall"/>
      </w:pPr>
    </w:p>
    <w:p w14:paraId="6C869E4E" w14:textId="77777777" w:rsidR="002447F7" w:rsidRDefault="002447F7" w:rsidP="003151D5">
      <w:pPr>
        <w:pStyle w:val="BodyTextsmall"/>
      </w:pPr>
    </w:p>
    <w:p w14:paraId="17130393" w14:textId="77777777" w:rsidR="002447F7" w:rsidRDefault="002447F7" w:rsidP="003151D5">
      <w:pPr>
        <w:pStyle w:val="BodyTextsmall"/>
      </w:pPr>
    </w:p>
    <w:p w14:paraId="01F41D45" w14:textId="77777777" w:rsidR="002447F7" w:rsidRPr="003151D5" w:rsidRDefault="002447F7" w:rsidP="003151D5">
      <w:pPr>
        <w:pStyle w:val="BodyTextsmall"/>
      </w:pPr>
    </w:p>
    <w:p w14:paraId="5F68E9C0" w14:textId="77777777" w:rsidR="003151D5" w:rsidRDefault="003151D5" w:rsidP="00315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40" w:lineRule="auto"/>
        <w:jc w:val="left"/>
        <w:rPr>
          <w:b/>
          <w:bCs/>
          <w:szCs w:val="24"/>
        </w:rPr>
      </w:pPr>
    </w:p>
    <w:p w14:paraId="55F9CA7C" w14:textId="00697B57" w:rsidR="003151D5" w:rsidRPr="003151D5" w:rsidRDefault="003151D5" w:rsidP="003151D5">
      <w:pPr>
        <w:pStyle w:val="Heading1"/>
      </w:pPr>
      <w:bookmarkStart w:id="0" w:name="_Toc2"/>
      <w:bookmarkStart w:id="1" w:name="_Toc214384206"/>
      <w:bookmarkEnd w:id="0"/>
      <w:r>
        <w:t xml:space="preserve">Title </w:t>
      </w:r>
      <w:r w:rsidRPr="003151D5">
        <w:t>and Abstract (≤250 words)</w:t>
      </w:r>
      <w:bookmarkEnd w:id="1"/>
    </w:p>
    <w:p w14:paraId="04FA204E" w14:textId="77777777" w:rsidR="003151D5" w:rsidRPr="003151D5" w:rsidRDefault="003151D5" w:rsidP="003151D5">
      <w:pPr>
        <w:pStyle w:val="BodyTextsmall"/>
      </w:pPr>
      <w:r w:rsidRPr="003151D5">
        <w:t>Insert your text here.</w:t>
      </w:r>
    </w:p>
    <w:p w14:paraId="698DDE86" w14:textId="77777777" w:rsidR="006E0D60" w:rsidRPr="00A23A53" w:rsidRDefault="006E0D60" w:rsidP="003151D5">
      <w:pPr>
        <w:pStyle w:val="BodyTextsmall"/>
      </w:pPr>
    </w:p>
    <w:p w14:paraId="6D2D4482" w14:textId="1B72410C" w:rsidR="007F37B9" w:rsidRPr="003151D5" w:rsidRDefault="003151D5" w:rsidP="003151D5">
      <w:pPr>
        <w:pStyle w:val="Heading2"/>
      </w:pPr>
      <w:bookmarkStart w:id="2" w:name="_Toc214384207"/>
      <w:r>
        <w:t>Headline 2</w:t>
      </w:r>
      <w:bookmarkEnd w:id="2"/>
      <w:r>
        <w:t xml:space="preserve"> </w:t>
      </w:r>
    </w:p>
    <w:p w14:paraId="3499D5BC" w14:textId="4ECD8F43" w:rsidR="0005678B" w:rsidRPr="0005678B" w:rsidRDefault="003151D5" w:rsidP="003151D5">
      <w:pPr>
        <w:pStyle w:val="BodyTextsmall"/>
      </w:pPr>
      <w:r w:rsidRPr="003151D5">
        <w:t>Insert your text here.</w:t>
      </w:r>
    </w:p>
    <w:p w14:paraId="6662DA57" w14:textId="299C7164" w:rsidR="00063563" w:rsidRPr="003151D5" w:rsidRDefault="003151D5" w:rsidP="003151D5">
      <w:pPr>
        <w:pStyle w:val="Heading3"/>
        <w:rPr>
          <w:sz w:val="24"/>
          <w:szCs w:val="24"/>
        </w:rPr>
      </w:pPr>
      <w:bookmarkStart w:id="3" w:name="_Toc214384208"/>
      <w:r>
        <w:rPr>
          <w:sz w:val="24"/>
          <w:szCs w:val="24"/>
        </w:rPr>
        <w:t>Headline 3</w:t>
      </w:r>
      <w:bookmarkEnd w:id="3"/>
    </w:p>
    <w:p w14:paraId="183B6420" w14:textId="77777777" w:rsidR="003151D5" w:rsidRDefault="003151D5" w:rsidP="003151D5">
      <w:pPr>
        <w:pStyle w:val="BodyTextsmall"/>
      </w:pPr>
      <w:r w:rsidRPr="00CA6D1D">
        <w:t>Insert your text here.</w:t>
      </w:r>
    </w:p>
    <w:p w14:paraId="36DBFAE2" w14:textId="77777777" w:rsidR="007F5711" w:rsidRDefault="007F5711" w:rsidP="003151D5">
      <w:pPr>
        <w:pStyle w:val="BodyTextsmall"/>
      </w:pPr>
    </w:p>
    <w:p w14:paraId="09722D17" w14:textId="41CF4337" w:rsidR="007F5711" w:rsidRDefault="007F5711" w:rsidP="007F5711">
      <w:pPr>
        <w:pStyle w:val="Heading4"/>
      </w:pPr>
      <w:r w:rsidRPr="007F5711">
        <w:t>Headline 4</w:t>
      </w:r>
    </w:p>
    <w:p w14:paraId="6D87FBD0" w14:textId="77777777" w:rsidR="000E353E" w:rsidRDefault="000E353E" w:rsidP="003151D5">
      <w:pPr>
        <w:pStyle w:val="BodyTextsmall"/>
      </w:pPr>
    </w:p>
    <w:p w14:paraId="02EF708E" w14:textId="77777777" w:rsidR="007F5711" w:rsidRDefault="007F5711" w:rsidP="007F5711">
      <w:pPr>
        <w:pStyle w:val="Heading1"/>
      </w:pPr>
      <w:bookmarkStart w:id="4" w:name="_Toc214384209"/>
      <w:r w:rsidRPr="007F5711">
        <w:t>Scientific or Technological Rationale - What grand challenge does your proposal address?</w:t>
      </w:r>
      <w:bookmarkEnd w:id="4"/>
    </w:p>
    <w:p w14:paraId="0F0BB2EC" w14:textId="77777777" w:rsidR="007F5711" w:rsidRPr="003151D5" w:rsidRDefault="007F5711" w:rsidP="007F5711">
      <w:pPr>
        <w:pStyle w:val="BodyTextsmall"/>
      </w:pPr>
      <w:r w:rsidRPr="003151D5">
        <w:t>Insert your text here.</w:t>
      </w:r>
    </w:p>
    <w:p w14:paraId="4EDBC387" w14:textId="77777777" w:rsidR="007F5711" w:rsidRPr="00A23A53" w:rsidRDefault="007F5711" w:rsidP="007F5711">
      <w:pPr>
        <w:pStyle w:val="BodyTextsmall"/>
      </w:pPr>
    </w:p>
    <w:p w14:paraId="5FE900EF" w14:textId="77777777" w:rsidR="007F5711" w:rsidRPr="003151D5" w:rsidRDefault="007F5711" w:rsidP="007F5711">
      <w:pPr>
        <w:pStyle w:val="Heading2"/>
      </w:pPr>
      <w:bookmarkStart w:id="5" w:name="_Toc214384210"/>
      <w:r>
        <w:t>Headline 2</w:t>
      </w:r>
      <w:bookmarkEnd w:id="5"/>
      <w:r>
        <w:t xml:space="preserve"> </w:t>
      </w:r>
    </w:p>
    <w:p w14:paraId="08D5CA70" w14:textId="77777777" w:rsidR="007F5711" w:rsidRPr="0005678B" w:rsidRDefault="007F5711" w:rsidP="007F5711">
      <w:pPr>
        <w:pStyle w:val="BodyTextsmall"/>
      </w:pPr>
      <w:r w:rsidRPr="003151D5">
        <w:t>Insert your text here.</w:t>
      </w:r>
    </w:p>
    <w:p w14:paraId="0CC3D699" w14:textId="77777777" w:rsidR="007F5711" w:rsidRPr="003151D5" w:rsidRDefault="007F5711" w:rsidP="007F5711">
      <w:pPr>
        <w:pStyle w:val="Heading3"/>
        <w:rPr>
          <w:sz w:val="24"/>
          <w:szCs w:val="24"/>
        </w:rPr>
      </w:pPr>
      <w:bookmarkStart w:id="6" w:name="_Toc214384211"/>
      <w:r>
        <w:rPr>
          <w:sz w:val="24"/>
          <w:szCs w:val="24"/>
        </w:rPr>
        <w:t>Headline 3</w:t>
      </w:r>
      <w:bookmarkEnd w:id="6"/>
    </w:p>
    <w:p w14:paraId="500C6FFE" w14:textId="77777777" w:rsidR="007F5711" w:rsidRDefault="007F5711" w:rsidP="007F5711">
      <w:pPr>
        <w:pStyle w:val="BodyTextsmall"/>
      </w:pPr>
      <w:r w:rsidRPr="00CA6D1D">
        <w:t>Insert your text here.</w:t>
      </w:r>
    </w:p>
    <w:p w14:paraId="083136E6" w14:textId="77777777" w:rsidR="007F5711" w:rsidRDefault="007F5711" w:rsidP="007F5711">
      <w:pPr>
        <w:pStyle w:val="BodyTextsmall"/>
      </w:pPr>
    </w:p>
    <w:p w14:paraId="6313BDF0" w14:textId="77777777" w:rsidR="007F5711" w:rsidRPr="003151D5" w:rsidRDefault="007F5711" w:rsidP="007F5711">
      <w:pPr>
        <w:pStyle w:val="Heading2"/>
      </w:pPr>
      <w:bookmarkStart w:id="7" w:name="_Toc214384212"/>
      <w:r>
        <w:t>Headline 2</w:t>
      </w:r>
      <w:bookmarkEnd w:id="7"/>
      <w:r>
        <w:t xml:space="preserve"> </w:t>
      </w:r>
    </w:p>
    <w:p w14:paraId="076A9CB9" w14:textId="77777777" w:rsidR="007F5711" w:rsidRDefault="007F5711" w:rsidP="007F5711">
      <w:pPr>
        <w:pStyle w:val="BodyTextsmall"/>
      </w:pPr>
      <w:r w:rsidRPr="00CA6D1D">
        <w:t>Insert your text here.</w:t>
      </w:r>
    </w:p>
    <w:p w14:paraId="02EB1184" w14:textId="77777777" w:rsidR="007F5711" w:rsidRPr="007F5711" w:rsidRDefault="007F5711" w:rsidP="007F5711">
      <w:pPr>
        <w:pStyle w:val="BodyTextsmall"/>
        <w:rPr>
          <w:lang w:val="en-GB" w:eastAsia="en-US"/>
        </w:rPr>
      </w:pPr>
    </w:p>
    <w:p w14:paraId="5091CD6C" w14:textId="77777777" w:rsidR="007F5711" w:rsidRDefault="007F5711" w:rsidP="007F5711">
      <w:pPr>
        <w:pStyle w:val="Heading1"/>
      </w:pPr>
      <w:bookmarkStart w:id="8" w:name="_Toc214384213"/>
      <w:r w:rsidRPr="007F5711">
        <w:t>Why EBRAINS? – Explain why EBRAINS’ capabilities are essential</w:t>
      </w:r>
      <w:bookmarkEnd w:id="8"/>
    </w:p>
    <w:p w14:paraId="4F4444E3" w14:textId="77777777" w:rsidR="007F5711" w:rsidRPr="003151D5" w:rsidRDefault="007F5711" w:rsidP="007F5711">
      <w:pPr>
        <w:pStyle w:val="BodyTextsmall"/>
      </w:pPr>
      <w:r w:rsidRPr="003151D5">
        <w:t>Insert your text here.</w:t>
      </w:r>
    </w:p>
    <w:p w14:paraId="0913AA49" w14:textId="77777777" w:rsidR="007F5711" w:rsidRPr="00A23A53" w:rsidRDefault="007F5711" w:rsidP="007F5711">
      <w:pPr>
        <w:pStyle w:val="BodyTextsmall"/>
      </w:pPr>
    </w:p>
    <w:p w14:paraId="5278629F" w14:textId="77777777" w:rsidR="007F5711" w:rsidRPr="003151D5" w:rsidRDefault="007F5711" w:rsidP="007F5711">
      <w:pPr>
        <w:pStyle w:val="Heading2"/>
      </w:pPr>
      <w:bookmarkStart w:id="9" w:name="_Toc214384214"/>
      <w:r>
        <w:t>Headline 2</w:t>
      </w:r>
      <w:bookmarkEnd w:id="9"/>
      <w:r>
        <w:t xml:space="preserve"> </w:t>
      </w:r>
    </w:p>
    <w:p w14:paraId="6F6C5F20" w14:textId="77777777" w:rsidR="007F5711" w:rsidRPr="0005678B" w:rsidRDefault="007F5711" w:rsidP="007F5711">
      <w:pPr>
        <w:pStyle w:val="BodyTextsmall"/>
      </w:pPr>
      <w:r w:rsidRPr="003151D5">
        <w:t>Insert your text here.</w:t>
      </w:r>
    </w:p>
    <w:p w14:paraId="2B8A4803" w14:textId="77777777" w:rsidR="007F5711" w:rsidRPr="003151D5" w:rsidRDefault="007F5711" w:rsidP="007F5711">
      <w:pPr>
        <w:pStyle w:val="Heading3"/>
        <w:rPr>
          <w:sz w:val="24"/>
          <w:szCs w:val="24"/>
        </w:rPr>
      </w:pPr>
      <w:bookmarkStart w:id="10" w:name="_Toc214384215"/>
      <w:r>
        <w:rPr>
          <w:sz w:val="24"/>
          <w:szCs w:val="24"/>
        </w:rPr>
        <w:t>Headline 3</w:t>
      </w:r>
      <w:bookmarkEnd w:id="10"/>
    </w:p>
    <w:p w14:paraId="72F95874" w14:textId="77777777" w:rsidR="007F5711" w:rsidRDefault="007F5711" w:rsidP="007F5711">
      <w:pPr>
        <w:pStyle w:val="BodyTextsmall"/>
      </w:pPr>
      <w:r w:rsidRPr="00CA6D1D">
        <w:t>Insert your text here.</w:t>
      </w:r>
    </w:p>
    <w:p w14:paraId="62C35146" w14:textId="77777777" w:rsidR="007F5711" w:rsidRDefault="007F5711" w:rsidP="007F5711">
      <w:pPr>
        <w:pStyle w:val="BodyTextsmall"/>
      </w:pPr>
    </w:p>
    <w:p w14:paraId="7A11E370" w14:textId="77777777" w:rsidR="007F5711" w:rsidRPr="003151D5" w:rsidRDefault="007F5711" w:rsidP="007F5711">
      <w:pPr>
        <w:pStyle w:val="Heading2"/>
      </w:pPr>
      <w:bookmarkStart w:id="11" w:name="_Toc214384216"/>
      <w:r>
        <w:t>Headline 2</w:t>
      </w:r>
      <w:bookmarkEnd w:id="11"/>
      <w:r>
        <w:t xml:space="preserve"> </w:t>
      </w:r>
    </w:p>
    <w:p w14:paraId="1B4F26F1" w14:textId="77777777" w:rsidR="007F5711" w:rsidRDefault="007F5711" w:rsidP="007F5711">
      <w:pPr>
        <w:pStyle w:val="BodyTextsmall"/>
      </w:pPr>
      <w:r w:rsidRPr="00CA6D1D">
        <w:t>Insert your text here.</w:t>
      </w:r>
    </w:p>
    <w:p w14:paraId="1FF29824" w14:textId="77777777" w:rsidR="007F5711" w:rsidRPr="007F5711" w:rsidRDefault="007F5711" w:rsidP="007F5711">
      <w:pPr>
        <w:pStyle w:val="BodyTextsmall"/>
        <w:rPr>
          <w:rFonts w:eastAsia="MS Gothic"/>
          <w:lang w:val="en-GB" w:eastAsia="en-US"/>
        </w:rPr>
      </w:pPr>
    </w:p>
    <w:p w14:paraId="22ED510B" w14:textId="77777777" w:rsidR="00D505C9" w:rsidRPr="007F5711" w:rsidRDefault="00D505C9" w:rsidP="003151D5">
      <w:pPr>
        <w:pStyle w:val="BodyTextsmall"/>
        <w:rPr>
          <w:lang w:val="en-GB"/>
        </w:rPr>
      </w:pPr>
    </w:p>
    <w:p w14:paraId="54064162" w14:textId="77777777" w:rsidR="00E24490" w:rsidRPr="00D505C9" w:rsidRDefault="00E24490" w:rsidP="003151D5">
      <w:pPr>
        <w:pStyle w:val="BodyTextsmall"/>
      </w:pPr>
    </w:p>
    <w:p w14:paraId="0CA5DEB4" w14:textId="7A829DCC" w:rsidR="007F5711" w:rsidRDefault="007F5711" w:rsidP="007F5711">
      <w:pPr>
        <w:pStyle w:val="Heading1"/>
      </w:pPr>
      <w:bookmarkStart w:id="12" w:name="_Toc214384217"/>
      <w:r w:rsidRPr="007F5711">
        <w:t>Proposed Approach and Activities – Key methods and deliverables</w:t>
      </w:r>
      <w:bookmarkEnd w:id="12"/>
    </w:p>
    <w:p w14:paraId="35FF8D1E" w14:textId="77777777" w:rsidR="007F5711" w:rsidRPr="003151D5" w:rsidRDefault="007F5711" w:rsidP="007F5711">
      <w:pPr>
        <w:pStyle w:val="BodyTextsmall"/>
      </w:pPr>
      <w:r w:rsidRPr="003151D5">
        <w:t>Insert your text here.</w:t>
      </w:r>
    </w:p>
    <w:p w14:paraId="27D5993B" w14:textId="77777777" w:rsidR="007F5711" w:rsidRPr="00A23A53" w:rsidRDefault="007F5711" w:rsidP="007F5711">
      <w:pPr>
        <w:pStyle w:val="BodyTextsmall"/>
      </w:pPr>
    </w:p>
    <w:p w14:paraId="48644466" w14:textId="77777777" w:rsidR="007F5711" w:rsidRPr="003151D5" w:rsidRDefault="007F5711" w:rsidP="007F5711">
      <w:pPr>
        <w:pStyle w:val="Heading2"/>
      </w:pPr>
      <w:bookmarkStart w:id="13" w:name="_Toc214384218"/>
      <w:r>
        <w:t>Headline 2</w:t>
      </w:r>
      <w:bookmarkEnd w:id="13"/>
      <w:r>
        <w:t xml:space="preserve"> </w:t>
      </w:r>
    </w:p>
    <w:p w14:paraId="49A0E056" w14:textId="77777777" w:rsidR="007F5711" w:rsidRPr="0005678B" w:rsidRDefault="007F5711" w:rsidP="007F5711">
      <w:pPr>
        <w:pStyle w:val="BodyTextsmall"/>
      </w:pPr>
      <w:r w:rsidRPr="003151D5">
        <w:t>Insert your text here.</w:t>
      </w:r>
    </w:p>
    <w:p w14:paraId="3BCB1092" w14:textId="77777777" w:rsidR="007F5711" w:rsidRPr="003151D5" w:rsidRDefault="007F5711" w:rsidP="007F5711">
      <w:pPr>
        <w:pStyle w:val="Heading3"/>
        <w:rPr>
          <w:sz w:val="24"/>
          <w:szCs w:val="24"/>
        </w:rPr>
      </w:pPr>
      <w:bookmarkStart w:id="14" w:name="_Toc214384219"/>
      <w:r>
        <w:rPr>
          <w:sz w:val="24"/>
          <w:szCs w:val="24"/>
        </w:rPr>
        <w:t>Headline 3</w:t>
      </w:r>
      <w:bookmarkEnd w:id="14"/>
    </w:p>
    <w:p w14:paraId="784775E5" w14:textId="77777777" w:rsidR="007F5711" w:rsidRDefault="007F5711" w:rsidP="007F5711">
      <w:pPr>
        <w:pStyle w:val="BodyTextsmall"/>
      </w:pPr>
      <w:r w:rsidRPr="00CA6D1D">
        <w:t>Insert your text here.</w:t>
      </w:r>
    </w:p>
    <w:p w14:paraId="6882CF9F" w14:textId="77777777" w:rsidR="007F5711" w:rsidRDefault="007F5711" w:rsidP="007F5711">
      <w:pPr>
        <w:pStyle w:val="BodyTextsmall"/>
      </w:pPr>
    </w:p>
    <w:p w14:paraId="31D19773" w14:textId="428B7134" w:rsidR="007F5711" w:rsidRPr="00486D75" w:rsidRDefault="007F5711" w:rsidP="007F5711">
      <w:pPr>
        <w:pStyle w:val="Heading1"/>
        <w:rPr>
          <w:lang w:val="en-US"/>
        </w:rPr>
      </w:pPr>
      <w:bookmarkStart w:id="15" w:name="_Toc214374809"/>
      <w:bookmarkStart w:id="16" w:name="_Toc214374918"/>
      <w:bookmarkStart w:id="17" w:name="_Toc214384220"/>
      <w:r w:rsidRPr="00486D75">
        <w:rPr>
          <w:lang w:val="en-US"/>
        </w:rPr>
        <w:t>Expected Impact – Scientific, clinical, or societal benefits</w:t>
      </w:r>
      <w:bookmarkEnd w:id="15"/>
      <w:bookmarkEnd w:id="16"/>
      <w:bookmarkEnd w:id="17"/>
    </w:p>
    <w:p w14:paraId="50ABE274" w14:textId="77777777" w:rsidR="007F5711" w:rsidRPr="008B5A2D" w:rsidRDefault="007F5711" w:rsidP="007F5711">
      <w:pPr>
        <w:pStyle w:val="BodyTextsmall"/>
        <w:rPr>
          <w:i/>
        </w:rPr>
      </w:pPr>
      <w:r w:rsidRPr="008B5A2D">
        <w:t>Insert your text here</w:t>
      </w:r>
    </w:p>
    <w:p w14:paraId="6D1B6783" w14:textId="77777777" w:rsidR="007F5711" w:rsidRPr="00486D75" w:rsidRDefault="007F5711" w:rsidP="007F5711">
      <w:pPr>
        <w:pStyle w:val="Heading1"/>
        <w:rPr>
          <w:lang w:val="en-US"/>
        </w:rPr>
      </w:pPr>
      <w:bookmarkStart w:id="18" w:name="_Toc214374810"/>
      <w:bookmarkStart w:id="19" w:name="_Toc214374919"/>
      <w:bookmarkStart w:id="20" w:name="_Toc214384221"/>
      <w:r w:rsidRPr="00486D75">
        <w:rPr>
          <w:lang w:val="en-US"/>
        </w:rPr>
        <w:t>Synergies and Integration – Links to other initiatives and projects</w:t>
      </w:r>
      <w:bookmarkEnd w:id="18"/>
      <w:bookmarkEnd w:id="19"/>
      <w:bookmarkEnd w:id="20"/>
    </w:p>
    <w:p w14:paraId="4F5EF198" w14:textId="77777777" w:rsidR="007F5711" w:rsidRPr="004422AA" w:rsidRDefault="007F5711" w:rsidP="007F5711">
      <w:pPr>
        <w:pStyle w:val="BodyTextsmall"/>
      </w:pPr>
      <w:r w:rsidRPr="004422AA">
        <w:t>Insert your text here</w:t>
      </w:r>
    </w:p>
    <w:p w14:paraId="0867285E" w14:textId="77777777" w:rsidR="007F5711" w:rsidRPr="009813C8" w:rsidRDefault="007F5711" w:rsidP="009813C8">
      <w:pPr>
        <w:pStyle w:val="Heading1"/>
      </w:pPr>
      <w:bookmarkStart w:id="21" w:name="_Toc214374811"/>
      <w:bookmarkStart w:id="22" w:name="_Toc214374920"/>
      <w:bookmarkStart w:id="23" w:name="_Toc214384222"/>
      <w:r w:rsidRPr="009813C8">
        <w:t>Implementation Outlook – Milestones, timeframe, estimated technical resources</w:t>
      </w:r>
      <w:bookmarkEnd w:id="21"/>
      <w:bookmarkEnd w:id="22"/>
      <w:bookmarkEnd w:id="23"/>
    </w:p>
    <w:p w14:paraId="6847AE4F" w14:textId="77777777" w:rsidR="009813C8" w:rsidRPr="003151D5" w:rsidRDefault="009813C8" w:rsidP="009813C8">
      <w:pPr>
        <w:pStyle w:val="BodyTextsmall"/>
      </w:pPr>
      <w:r w:rsidRPr="003151D5">
        <w:t>Insert your text here.</w:t>
      </w:r>
    </w:p>
    <w:p w14:paraId="20F6FC6B" w14:textId="77777777" w:rsidR="009813C8" w:rsidRPr="00A23A53" w:rsidRDefault="009813C8" w:rsidP="009813C8">
      <w:pPr>
        <w:pStyle w:val="BodyTextsmall"/>
      </w:pPr>
    </w:p>
    <w:p w14:paraId="3E3E680B" w14:textId="77777777" w:rsidR="009813C8" w:rsidRPr="003151D5" w:rsidRDefault="009813C8" w:rsidP="009813C8">
      <w:pPr>
        <w:pStyle w:val="Heading2"/>
      </w:pPr>
      <w:bookmarkStart w:id="24" w:name="_Toc214384223"/>
      <w:r>
        <w:t>Headline 2</w:t>
      </w:r>
      <w:bookmarkEnd w:id="24"/>
      <w:r>
        <w:t xml:space="preserve"> </w:t>
      </w:r>
    </w:p>
    <w:p w14:paraId="7B2A394C" w14:textId="77777777" w:rsidR="009813C8" w:rsidRPr="0005678B" w:rsidRDefault="009813C8" w:rsidP="009813C8">
      <w:pPr>
        <w:pStyle w:val="BodyTextsmall"/>
      </w:pPr>
      <w:r w:rsidRPr="003151D5">
        <w:t>Insert your text here.</w:t>
      </w:r>
    </w:p>
    <w:p w14:paraId="6AB6D367" w14:textId="77777777" w:rsidR="00597AFA" w:rsidRDefault="00597AFA" w:rsidP="007F5711">
      <w:pPr>
        <w:pStyle w:val="BodyTextsmall"/>
      </w:pPr>
    </w:p>
    <w:p w14:paraId="5E117F7C" w14:textId="21594ED9" w:rsidR="00B37C9C" w:rsidRPr="009813C8" w:rsidRDefault="00B37C9C" w:rsidP="00B37C9C">
      <w:pPr>
        <w:pStyle w:val="Heading1"/>
      </w:pPr>
      <w:bookmarkStart w:id="25" w:name="_Toc214384224"/>
      <w:r>
        <w:t>References</w:t>
      </w:r>
      <w:bookmarkEnd w:id="25"/>
    </w:p>
    <w:p w14:paraId="6054A896" w14:textId="77777777" w:rsidR="00B37C9C" w:rsidRPr="003151D5" w:rsidRDefault="00B37C9C" w:rsidP="00B37C9C">
      <w:pPr>
        <w:pStyle w:val="BodyTextsmall"/>
      </w:pPr>
      <w:r w:rsidRPr="003151D5">
        <w:t>Insert your text here.</w:t>
      </w:r>
    </w:p>
    <w:p w14:paraId="2D156D03" w14:textId="1DE50781" w:rsidR="00597AFA" w:rsidRPr="00C0460D" w:rsidRDefault="00597AFA" w:rsidP="00597AFA">
      <w:pPr>
        <w:pStyle w:val="Heading1"/>
        <w:numPr>
          <w:ilvl w:val="0"/>
          <w:numId w:val="0"/>
        </w:numPr>
        <w:ind w:left="431"/>
      </w:pPr>
    </w:p>
    <w:p w14:paraId="047EB374" w14:textId="77777777" w:rsidR="004735EA" w:rsidRDefault="004735EA" w:rsidP="00AC6A07">
      <w:pPr>
        <w:pStyle w:val="4CaptionforTablesFigures"/>
        <w:jc w:val="both"/>
      </w:pPr>
      <w:bookmarkStart w:id="26" w:name="_Ref517695579"/>
      <w:bookmarkStart w:id="27" w:name="_Ref517691498"/>
      <w:bookmarkStart w:id="28" w:name="_Ref517695575"/>
      <w:bookmarkStart w:id="29" w:name="_Toc116041047"/>
    </w:p>
    <w:p w14:paraId="153D550D" w14:textId="4FCF8768" w:rsidR="00597AFA" w:rsidRPr="00C0460D" w:rsidRDefault="00597AFA" w:rsidP="00597AFA">
      <w:pPr>
        <w:pStyle w:val="4CaptionforTablesFigures"/>
        <w:rPr>
          <w:iCs w:val="0"/>
        </w:rPr>
      </w:pPr>
      <w:bookmarkStart w:id="30" w:name="_Toc214381342"/>
      <w:r w:rsidRPr="00C0460D">
        <w:t xml:space="preserve">Table </w:t>
      </w:r>
      <w:r w:rsidRPr="00C0460D">
        <w:fldChar w:fldCharType="begin"/>
      </w:r>
      <w:r w:rsidRPr="00C0460D">
        <w:instrText xml:space="preserve"> SEQ Table \* ARABIC </w:instrText>
      </w:r>
      <w:r w:rsidRPr="00C0460D">
        <w:fldChar w:fldCharType="separate"/>
      </w:r>
      <w:r>
        <w:rPr>
          <w:noProof/>
        </w:rPr>
        <w:t>1</w:t>
      </w:r>
      <w:r w:rsidRPr="00C0460D">
        <w:fldChar w:fldCharType="end"/>
      </w:r>
      <w:bookmarkEnd w:id="26"/>
      <w:r w:rsidRPr="00C0460D">
        <w:t xml:space="preserve">: </w:t>
      </w:r>
      <w:bookmarkEnd w:id="27"/>
      <w:r w:rsidRPr="00C0460D">
        <w:t xml:space="preserve">Caption for </w:t>
      </w:r>
      <w:r w:rsidRPr="00A27C83">
        <w:t>Table</w:t>
      </w:r>
      <w:r w:rsidRPr="00C0460D">
        <w:t xml:space="preserve"> 1</w:t>
      </w:r>
      <w:bookmarkEnd w:id="28"/>
      <w:bookmarkEnd w:id="30"/>
      <w:r w:rsidRPr="00C0460D">
        <w:t xml:space="preserve"> </w:t>
      </w:r>
      <w:bookmarkEnd w:id="29"/>
    </w:p>
    <w:tbl>
      <w:tblPr>
        <w:tblStyle w:val="EBRAINSTable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283"/>
        <w:gridCol w:w="3282"/>
        <w:gridCol w:w="3283"/>
      </w:tblGrid>
      <w:tr w:rsidR="00597AFA" w:rsidRPr="00C0460D" w14:paraId="49BAA6EF" w14:textId="77777777" w:rsidTr="00597A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3" w:type="dxa"/>
            <w:shd w:val="clear" w:color="auto" w:fill="0070C0"/>
          </w:tcPr>
          <w:p w14:paraId="6CF486F9" w14:textId="77777777" w:rsidR="00597AFA" w:rsidRPr="00097538" w:rsidRDefault="00597AFA" w:rsidP="00097538">
            <w:pPr>
              <w:pStyle w:val="6TableHeaderRow"/>
            </w:pPr>
            <w:r w:rsidRPr="00097538">
              <w:t>Style: 6) Table Header Row</w:t>
            </w:r>
          </w:p>
        </w:tc>
        <w:tc>
          <w:tcPr>
            <w:tcW w:w="3282" w:type="dxa"/>
            <w:shd w:val="clear" w:color="auto" w:fill="0070C0"/>
          </w:tcPr>
          <w:p w14:paraId="7BEAE195" w14:textId="77777777" w:rsidR="00597AFA" w:rsidRPr="00B62B33" w:rsidRDefault="00597AFA" w:rsidP="00097538">
            <w:pPr>
              <w:pStyle w:val="6TableHeaderRow"/>
            </w:pPr>
            <w:r w:rsidRPr="00B62B33">
              <w:t xml:space="preserve">Style: 6) Table Header Row </w:t>
            </w:r>
          </w:p>
        </w:tc>
        <w:tc>
          <w:tcPr>
            <w:tcW w:w="3283" w:type="dxa"/>
            <w:shd w:val="clear" w:color="auto" w:fill="0070C0"/>
          </w:tcPr>
          <w:p w14:paraId="7CDD1D51" w14:textId="77777777" w:rsidR="00597AFA" w:rsidRPr="00B62B33" w:rsidRDefault="00597AFA" w:rsidP="00097538">
            <w:pPr>
              <w:pStyle w:val="6TableHeaderRow"/>
            </w:pPr>
            <w:r w:rsidRPr="00B62B33">
              <w:t xml:space="preserve">Style: 6) Table Header Row </w:t>
            </w:r>
          </w:p>
        </w:tc>
      </w:tr>
      <w:tr w:rsidR="00597AFA" w:rsidRPr="00C0460D" w14:paraId="74A6FC88" w14:textId="77777777" w:rsidTr="00597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3" w:type="dxa"/>
          </w:tcPr>
          <w:p w14:paraId="18A2F811" w14:textId="7E37D43B" w:rsidR="00597AFA" w:rsidRPr="00C0460D" w:rsidRDefault="00097538" w:rsidP="00EF1AFA">
            <w:pPr>
              <w:pStyle w:val="7TableBodyText"/>
            </w:pPr>
            <w:r>
              <w:t>Body text</w:t>
            </w:r>
          </w:p>
        </w:tc>
        <w:tc>
          <w:tcPr>
            <w:tcW w:w="3282" w:type="dxa"/>
          </w:tcPr>
          <w:p w14:paraId="3F136477" w14:textId="0F901D81" w:rsidR="00597AFA" w:rsidRPr="00C0460D" w:rsidRDefault="00597AFA" w:rsidP="00EF1AFA">
            <w:pPr>
              <w:pStyle w:val="7TableBodyText"/>
            </w:pPr>
          </w:p>
        </w:tc>
        <w:tc>
          <w:tcPr>
            <w:tcW w:w="3283" w:type="dxa"/>
          </w:tcPr>
          <w:p w14:paraId="6601FD39" w14:textId="6579DD83" w:rsidR="00097538" w:rsidRPr="00C0460D" w:rsidRDefault="00097538" w:rsidP="00097538">
            <w:pPr>
              <w:pStyle w:val="2BulletList"/>
            </w:pPr>
            <w:r>
              <w:t>Bullet list</w:t>
            </w:r>
          </w:p>
          <w:p w14:paraId="755C654C" w14:textId="64B57E2B" w:rsidR="00597AFA" w:rsidRPr="00C0460D" w:rsidRDefault="00597AFA" w:rsidP="00097538">
            <w:pPr>
              <w:pStyle w:val="2BulletList"/>
            </w:pPr>
          </w:p>
        </w:tc>
      </w:tr>
      <w:tr w:rsidR="00597AFA" w:rsidRPr="00C0460D" w14:paraId="6D337373" w14:textId="77777777" w:rsidTr="00597A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1"/>
        </w:trPr>
        <w:tc>
          <w:tcPr>
            <w:tcW w:w="3283" w:type="dxa"/>
          </w:tcPr>
          <w:p w14:paraId="4532EB36" w14:textId="15F80642" w:rsidR="00597AFA" w:rsidRPr="00C0460D" w:rsidRDefault="00597AFA" w:rsidP="00EF1AFA">
            <w:pPr>
              <w:pStyle w:val="7TableBodyText"/>
            </w:pPr>
          </w:p>
        </w:tc>
        <w:tc>
          <w:tcPr>
            <w:tcW w:w="3282" w:type="dxa"/>
          </w:tcPr>
          <w:p w14:paraId="4D764F8E" w14:textId="034F2D79" w:rsidR="00597AFA" w:rsidRPr="00C0460D" w:rsidRDefault="00597AFA" w:rsidP="00EF1AFA">
            <w:pPr>
              <w:pStyle w:val="7TableBodyText"/>
            </w:pPr>
          </w:p>
        </w:tc>
        <w:tc>
          <w:tcPr>
            <w:tcW w:w="3283" w:type="dxa"/>
          </w:tcPr>
          <w:p w14:paraId="261E230D" w14:textId="2B75E3EB" w:rsidR="00597AFA" w:rsidRPr="00C0460D" w:rsidRDefault="00597AFA" w:rsidP="00097538">
            <w:pPr>
              <w:pStyle w:val="2BulletList"/>
            </w:pPr>
          </w:p>
        </w:tc>
      </w:tr>
      <w:tr w:rsidR="00597AFA" w:rsidRPr="00C0460D" w14:paraId="188330F8" w14:textId="77777777" w:rsidTr="00597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83" w:type="dxa"/>
          </w:tcPr>
          <w:p w14:paraId="69E0F8CA" w14:textId="22974870" w:rsidR="00597AFA" w:rsidRPr="00C0460D" w:rsidRDefault="00597AFA" w:rsidP="00EF1AFA">
            <w:pPr>
              <w:pStyle w:val="7TableBodyText"/>
            </w:pPr>
          </w:p>
        </w:tc>
        <w:tc>
          <w:tcPr>
            <w:tcW w:w="3282" w:type="dxa"/>
          </w:tcPr>
          <w:p w14:paraId="76B53A84" w14:textId="75F890BC" w:rsidR="00597AFA" w:rsidRPr="00C0460D" w:rsidRDefault="00597AFA" w:rsidP="00EF1AFA">
            <w:pPr>
              <w:pStyle w:val="7TableBodyText"/>
            </w:pPr>
          </w:p>
        </w:tc>
        <w:tc>
          <w:tcPr>
            <w:tcW w:w="3283" w:type="dxa"/>
          </w:tcPr>
          <w:p w14:paraId="2192D1B1" w14:textId="4AB561CD" w:rsidR="00597AFA" w:rsidRPr="00C0460D" w:rsidRDefault="00597AFA" w:rsidP="00097538">
            <w:pPr>
              <w:pStyle w:val="2BulletList"/>
              <w:numPr>
                <w:ilvl w:val="0"/>
                <w:numId w:val="0"/>
              </w:numPr>
              <w:ind w:left="360"/>
            </w:pPr>
          </w:p>
        </w:tc>
      </w:tr>
      <w:tr w:rsidR="00597AFA" w:rsidRPr="00C0460D" w14:paraId="51D65237" w14:textId="77777777" w:rsidTr="00597A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83" w:type="dxa"/>
          </w:tcPr>
          <w:p w14:paraId="7BFA6060" w14:textId="20C2A404" w:rsidR="00597AFA" w:rsidRPr="00C0460D" w:rsidRDefault="00597AFA" w:rsidP="00EF1AFA">
            <w:pPr>
              <w:pStyle w:val="7TableBodyText"/>
            </w:pPr>
          </w:p>
        </w:tc>
        <w:tc>
          <w:tcPr>
            <w:tcW w:w="3282" w:type="dxa"/>
          </w:tcPr>
          <w:p w14:paraId="4F502B40" w14:textId="298BBB70" w:rsidR="00597AFA" w:rsidRPr="00C0460D" w:rsidRDefault="00597AFA" w:rsidP="00EF1AFA">
            <w:pPr>
              <w:pStyle w:val="7TableBodyText"/>
            </w:pPr>
          </w:p>
        </w:tc>
        <w:tc>
          <w:tcPr>
            <w:tcW w:w="3283" w:type="dxa"/>
          </w:tcPr>
          <w:p w14:paraId="51981123" w14:textId="70A27307" w:rsidR="00597AFA" w:rsidRPr="00C0460D" w:rsidRDefault="00597AFA" w:rsidP="00097538">
            <w:pPr>
              <w:pStyle w:val="2BulletList"/>
              <w:numPr>
                <w:ilvl w:val="0"/>
                <w:numId w:val="0"/>
              </w:numPr>
              <w:ind w:left="360"/>
            </w:pPr>
          </w:p>
        </w:tc>
      </w:tr>
    </w:tbl>
    <w:p w14:paraId="581B5EEC" w14:textId="77777777" w:rsidR="00597AFA" w:rsidRPr="008B5A2D" w:rsidRDefault="00597AFA" w:rsidP="007F5711">
      <w:pPr>
        <w:pStyle w:val="BodyTextsmall"/>
        <w:rPr>
          <w:i/>
        </w:rPr>
      </w:pPr>
    </w:p>
    <w:p w14:paraId="30D7E7CD" w14:textId="77777777" w:rsidR="004B62B2" w:rsidRPr="005F670E" w:rsidRDefault="004B62B2" w:rsidP="003151D5">
      <w:pPr>
        <w:pStyle w:val="BodyTextsmall"/>
      </w:pPr>
    </w:p>
    <w:p w14:paraId="2D9CB1ED" w14:textId="77777777" w:rsidR="00AC6A07" w:rsidRPr="00C0460D" w:rsidRDefault="00AC6A07" w:rsidP="00AC6A07">
      <w:pPr>
        <w:pStyle w:val="BodyTextsmall"/>
        <w:jc w:val="center"/>
      </w:pPr>
      <w:r w:rsidRPr="00C0460D">
        <w:rPr>
          <w:noProof/>
        </w:rPr>
        <w:drawing>
          <wp:inline distT="0" distB="0" distL="0" distR="0" wp14:anchorId="19C53194" wp14:editId="1B177E11">
            <wp:extent cx="4205548" cy="3208198"/>
            <wp:effectExtent l="12700" t="12700" r="11430" b="17780"/>
            <wp:docPr id="12" name="Picture 2" descr="A camera with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A camera with a circl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4233100" cy="3229216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6F629B93" w14:textId="77777777" w:rsidR="00AC6A07" w:rsidRPr="003151D5" w:rsidRDefault="00AC6A07" w:rsidP="00AC6A07">
      <w:pPr>
        <w:pStyle w:val="4CaptionforTablesFigures"/>
      </w:pPr>
      <w:bookmarkStart w:id="31" w:name="_Ref515529691"/>
      <w:bookmarkStart w:id="32" w:name="_Toc535254175"/>
      <w:bookmarkStart w:id="33" w:name="_Toc214381475"/>
      <w:r w:rsidRPr="003151D5">
        <w:t xml:space="preserve">Figure </w:t>
      </w:r>
      <w:r w:rsidRPr="003151D5">
        <w:fldChar w:fldCharType="begin"/>
      </w:r>
      <w:r w:rsidRPr="003151D5">
        <w:instrText xml:space="preserve"> SEQ Figure \* ARABIC </w:instrText>
      </w:r>
      <w:r w:rsidRPr="003151D5">
        <w:fldChar w:fldCharType="separate"/>
      </w:r>
      <w:r w:rsidRPr="003151D5">
        <w:t>1</w:t>
      </w:r>
      <w:r w:rsidRPr="003151D5">
        <w:fldChar w:fldCharType="end"/>
      </w:r>
      <w:bookmarkEnd w:id="31"/>
      <w:r w:rsidRPr="003151D5">
        <w:t xml:space="preserve">: </w:t>
      </w:r>
      <w:bookmarkEnd w:id="32"/>
      <w:r w:rsidRPr="003151D5">
        <w:t>Attractive cover image reflecting subject covered in document (if appropriate)</w:t>
      </w:r>
      <w:bookmarkEnd w:id="33"/>
    </w:p>
    <w:p w14:paraId="34F7455F" w14:textId="77777777" w:rsidR="00AC6A07" w:rsidRPr="00C0460D" w:rsidRDefault="00AC6A07" w:rsidP="00AC6A07">
      <w:pPr>
        <w:pStyle w:val="BodyTextsmall"/>
      </w:pPr>
    </w:p>
    <w:p w14:paraId="0D2D27CE" w14:textId="77777777" w:rsidR="00AC6A07" w:rsidRPr="00C0460D" w:rsidRDefault="00AC6A07" w:rsidP="00AC6A07">
      <w:pPr>
        <w:pStyle w:val="BodyTextsmall"/>
      </w:pPr>
    </w:p>
    <w:p w14:paraId="185CB898" w14:textId="77777777" w:rsidR="00AC6A07" w:rsidRPr="00C0460D" w:rsidRDefault="00AC6A07" w:rsidP="00AC6A07">
      <w:pPr>
        <w:pStyle w:val="BodyTextsmall"/>
      </w:pPr>
    </w:p>
    <w:p w14:paraId="38225FE2" w14:textId="77777777" w:rsidR="00AC6A07" w:rsidRPr="00C0460D" w:rsidRDefault="00AC6A07" w:rsidP="00AC6A07">
      <w:pPr>
        <w:pStyle w:val="BodyTextsmall"/>
      </w:pPr>
    </w:p>
    <w:p w14:paraId="43E6A1DA" w14:textId="04B47006" w:rsidR="008F72C6" w:rsidRPr="00C0460D" w:rsidRDefault="008F72C6" w:rsidP="003151D5">
      <w:pPr>
        <w:pStyle w:val="BodyTextsmall"/>
      </w:pPr>
    </w:p>
    <w:sectPr w:rsidR="008F72C6" w:rsidRPr="00C0460D" w:rsidSect="00A22BFD">
      <w:headerReference w:type="default" r:id="rId12"/>
      <w:footerReference w:type="default" r:id="rId13"/>
      <w:pgSz w:w="11900" w:h="16840" w:code="9"/>
      <w:pgMar w:top="1021" w:right="1021" w:bottom="680" w:left="1021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4B685" w14:textId="77777777" w:rsidR="000C5DB2" w:rsidRDefault="000C5DB2">
      <w:pPr>
        <w:spacing w:before="0" w:after="0"/>
      </w:pPr>
      <w:r>
        <w:separator/>
      </w:r>
    </w:p>
  </w:endnote>
  <w:endnote w:type="continuationSeparator" w:id="0">
    <w:p w14:paraId="0C1135BE" w14:textId="77777777" w:rsidR="000C5DB2" w:rsidRDefault="000C5DB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Microsoft YaHei Light">
    <w:charset w:val="86"/>
    <w:family w:val="swiss"/>
    <w:pitch w:val="variable"/>
    <w:sig w:usb0="80000287" w:usb1="2ACF001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787"/>
      <w:gridCol w:w="1885"/>
      <w:gridCol w:w="1449"/>
      <w:gridCol w:w="1737"/>
    </w:tblGrid>
    <w:tr w:rsidR="007F5711" w:rsidRPr="00F62EBF" w14:paraId="10B01DEA" w14:textId="77777777" w:rsidTr="00EF1AFA">
      <w:trPr>
        <w:trHeight w:hRule="exact" w:val="284"/>
        <w:jc w:val="center"/>
      </w:trPr>
      <w:tc>
        <w:tcPr>
          <w:tcW w:w="4790" w:type="dxa"/>
          <w:vAlign w:val="center"/>
        </w:tcPr>
        <w:p w14:paraId="386FCC51" w14:textId="77777777" w:rsidR="007F5711" w:rsidRPr="00F62EBF" w:rsidRDefault="007F5711" w:rsidP="007F5711">
          <w:pPr>
            <w:pStyle w:val="FooterinformationHBP"/>
            <w:jc w:val="left"/>
          </w:pPr>
          <w:r w:rsidRPr="003151D5">
            <w:rPr>
              <w:color w:val="0070C0"/>
            </w:rPr>
            <w:t>EBRAINS Roadmap 2026-2036</w:t>
          </w:r>
        </w:p>
      </w:tc>
      <w:tc>
        <w:tcPr>
          <w:tcW w:w="1886" w:type="dxa"/>
          <w:vAlign w:val="center"/>
        </w:tcPr>
        <w:p w14:paraId="33FE0316" w14:textId="3F943515" w:rsidR="007F5711" w:rsidRPr="003151D5" w:rsidRDefault="002447F7" w:rsidP="007F5711">
          <w:pPr>
            <w:pStyle w:val="FooterinformationHBP"/>
            <w:jc w:val="center"/>
            <w:rPr>
              <w:color w:val="0070C0"/>
            </w:rPr>
          </w:pPr>
          <w:r>
            <w:rPr>
              <w:color w:val="0070C0"/>
            </w:rPr>
            <w:t>PU</w:t>
          </w:r>
          <w:r w:rsidR="007F5711" w:rsidRPr="003151D5">
            <w:rPr>
              <w:color w:val="0070C0"/>
            </w:rPr>
            <w:t xml:space="preserve"> = </w:t>
          </w:r>
          <w:r>
            <w:rPr>
              <w:color w:val="0070C0"/>
            </w:rPr>
            <w:t>Public</w:t>
          </w:r>
        </w:p>
      </w:tc>
      <w:tc>
        <w:tcPr>
          <w:tcW w:w="1450" w:type="dxa"/>
          <w:vAlign w:val="center"/>
        </w:tcPr>
        <w:p w14:paraId="32C93DA8" w14:textId="123224CF" w:rsidR="007F5711" w:rsidRPr="003151D5" w:rsidRDefault="007F5711" w:rsidP="007F5711">
          <w:pPr>
            <w:pStyle w:val="FooterinformationHBP"/>
            <w:jc w:val="center"/>
            <w:rPr>
              <w:color w:val="0070C0"/>
            </w:rPr>
          </w:pPr>
          <w:r w:rsidRPr="003151D5">
            <w:rPr>
              <w:color w:val="0070C0"/>
            </w:rPr>
            <w:fldChar w:fldCharType="begin"/>
          </w:r>
          <w:r w:rsidRPr="003151D5">
            <w:rPr>
              <w:color w:val="0070C0"/>
            </w:rPr>
            <w:instrText xml:space="preserve"> DATE \@ "d-MMM-yyyy" \* MERGEFORMAT </w:instrText>
          </w:r>
          <w:r w:rsidRPr="003151D5">
            <w:rPr>
              <w:color w:val="0070C0"/>
            </w:rPr>
            <w:fldChar w:fldCharType="separate"/>
          </w:r>
          <w:r w:rsidR="0046607C">
            <w:rPr>
              <w:noProof/>
              <w:color w:val="0070C0"/>
            </w:rPr>
            <w:t>19-Nov-2025</w:t>
          </w:r>
          <w:r w:rsidRPr="003151D5">
            <w:rPr>
              <w:color w:val="0070C0"/>
            </w:rPr>
            <w:fldChar w:fldCharType="end"/>
          </w:r>
        </w:p>
      </w:tc>
      <w:tc>
        <w:tcPr>
          <w:tcW w:w="1738" w:type="dxa"/>
          <w:vAlign w:val="center"/>
        </w:tcPr>
        <w:p w14:paraId="6D4F27A0" w14:textId="77777777" w:rsidR="007F5711" w:rsidRPr="003151D5" w:rsidRDefault="007F5711" w:rsidP="007F5711">
          <w:pPr>
            <w:pStyle w:val="FooterinformationHBP"/>
            <w:jc w:val="right"/>
            <w:rPr>
              <w:color w:val="0070C0"/>
            </w:rPr>
          </w:pPr>
          <w:r w:rsidRPr="003151D5">
            <w:rPr>
              <w:color w:val="0070C0"/>
            </w:rPr>
            <w:t xml:space="preserve">Page </w:t>
          </w:r>
          <w:r w:rsidRPr="003151D5">
            <w:rPr>
              <w:color w:val="0070C0"/>
            </w:rPr>
            <w:fldChar w:fldCharType="begin"/>
          </w:r>
          <w:r w:rsidRPr="003151D5">
            <w:rPr>
              <w:color w:val="0070C0"/>
            </w:rPr>
            <w:instrText xml:space="preserve"> PAGE  \* MERGEFORMAT </w:instrText>
          </w:r>
          <w:r w:rsidRPr="003151D5">
            <w:rPr>
              <w:color w:val="0070C0"/>
            </w:rPr>
            <w:fldChar w:fldCharType="separate"/>
          </w:r>
          <w:r w:rsidRPr="003151D5">
            <w:rPr>
              <w:color w:val="0070C0"/>
            </w:rPr>
            <w:t>5</w:t>
          </w:r>
          <w:r w:rsidRPr="003151D5">
            <w:rPr>
              <w:color w:val="0070C0"/>
            </w:rPr>
            <w:fldChar w:fldCharType="end"/>
          </w:r>
          <w:r w:rsidRPr="003151D5">
            <w:rPr>
              <w:color w:val="0070C0"/>
            </w:rPr>
            <w:t xml:space="preserve"> / </w:t>
          </w:r>
          <w:r w:rsidRPr="003151D5">
            <w:rPr>
              <w:color w:val="0070C0"/>
            </w:rPr>
            <w:fldChar w:fldCharType="begin"/>
          </w:r>
          <w:r w:rsidRPr="003151D5">
            <w:rPr>
              <w:color w:val="0070C0"/>
            </w:rPr>
            <w:instrText>NUMPAGES \* MERGEFORMAT</w:instrText>
          </w:r>
          <w:r w:rsidRPr="003151D5">
            <w:rPr>
              <w:color w:val="0070C0"/>
            </w:rPr>
            <w:fldChar w:fldCharType="separate"/>
          </w:r>
          <w:r w:rsidRPr="003151D5">
            <w:rPr>
              <w:color w:val="0070C0"/>
            </w:rPr>
            <w:t>7</w:t>
          </w:r>
          <w:r w:rsidRPr="003151D5">
            <w:rPr>
              <w:color w:val="0070C0"/>
            </w:rPr>
            <w:fldChar w:fldCharType="end"/>
          </w:r>
        </w:p>
      </w:tc>
    </w:tr>
  </w:tbl>
  <w:p w14:paraId="57DE0B0D" w14:textId="77777777" w:rsidR="00C44F72" w:rsidRDefault="00C44F72" w:rsidP="00C44F72">
    <w:pPr>
      <w:pStyle w:val="FooterinformationHB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4D62C" w14:textId="77777777" w:rsidR="000C5DB2" w:rsidRDefault="000C5DB2">
      <w:r>
        <w:separator/>
      </w:r>
    </w:p>
  </w:footnote>
  <w:footnote w:type="continuationSeparator" w:id="0">
    <w:p w14:paraId="06C9DF85" w14:textId="77777777" w:rsidR="000C5DB2" w:rsidRDefault="000C5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jc w:val="center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286"/>
      <w:gridCol w:w="3287"/>
      <w:gridCol w:w="3350"/>
    </w:tblGrid>
    <w:tr w:rsidR="003A7C9F" w14:paraId="0EB8D0BF" w14:textId="77777777" w:rsidTr="00D96338">
      <w:trPr>
        <w:trHeight w:val="510"/>
        <w:jc w:val="center"/>
      </w:trPr>
      <w:tc>
        <w:tcPr>
          <w:tcW w:w="3286" w:type="dxa"/>
          <w:vAlign w:val="center"/>
        </w:tcPr>
        <w:p w14:paraId="7C2CF941" w14:textId="77777777" w:rsidR="003A7C9F" w:rsidRDefault="003A7C9F" w:rsidP="003151D5">
          <w:pPr>
            <w:pStyle w:val="BodyTextsmall"/>
          </w:pPr>
          <w:r>
            <w:rPr>
              <w:noProof/>
            </w:rPr>
            <w:drawing>
              <wp:inline distT="0" distB="0" distL="0" distR="0" wp14:anchorId="18ED38D0" wp14:editId="5FA952AF">
                <wp:extent cx="1481137" cy="431800"/>
                <wp:effectExtent l="0" t="0" r="5080" b="6350"/>
                <wp:docPr id="27" name="Picture 27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43" t="18628" r="4296" b="18671"/>
                        <a:stretch/>
                      </pic:blipFill>
                      <pic:spPr bwMode="auto">
                        <a:xfrm>
                          <a:off x="0" y="0"/>
                          <a:ext cx="1481823" cy="43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7" w:type="dxa"/>
          <w:vAlign w:val="center"/>
        </w:tcPr>
        <w:p w14:paraId="646329F9" w14:textId="5A87727D" w:rsidR="003A7C9F" w:rsidRDefault="003A7C9F" w:rsidP="00A22BFD">
          <w:pPr>
            <w:pStyle w:val="4CaptionforTablesFigures"/>
            <w:ind w:right="-431"/>
            <w:rPr>
              <w:noProof/>
            </w:rPr>
          </w:pPr>
        </w:p>
      </w:tc>
      <w:tc>
        <w:tcPr>
          <w:tcW w:w="3350" w:type="dxa"/>
          <w:vAlign w:val="center"/>
        </w:tcPr>
        <w:p w14:paraId="4B4E1CEF" w14:textId="77777777" w:rsidR="003A7C9F" w:rsidRPr="00535004" w:rsidRDefault="003A7C9F" w:rsidP="00A22BFD">
          <w:pPr>
            <w:pStyle w:val="BodyTextsmall"/>
            <w:ind w:left="1447"/>
          </w:pPr>
          <w:r>
            <w:rPr>
              <w:noProof/>
            </w:rPr>
            <w:drawing>
              <wp:inline distT="0" distB="0" distL="0" distR="0" wp14:anchorId="7DD5FC94" wp14:editId="3F6EF2A6">
                <wp:extent cx="1178691" cy="246380"/>
                <wp:effectExtent l="0" t="0" r="0" b="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8691" cy="246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2CF3A5" w14:textId="77777777" w:rsidR="003A7C9F" w:rsidRDefault="003A7C9F" w:rsidP="003A7C9F">
    <w:pPr>
      <w:pStyle w:val="FooterinformationHBP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44F82"/>
    <w:multiLevelType w:val="hybridMultilevel"/>
    <w:tmpl w:val="FF700C62"/>
    <w:lvl w:ilvl="0" w:tplc="8B469A4C">
      <w:start w:val="1"/>
      <w:numFmt w:val="bullet"/>
      <w:pStyle w:val="8TableBullet"/>
      <w:lvlText w:val=""/>
      <w:lvlJc w:val="left"/>
      <w:pPr>
        <w:ind w:left="720" w:hanging="360"/>
      </w:pPr>
      <w:rPr>
        <w:rFonts w:ascii="Symbol" w:hAnsi="Symbol" w:hint="default"/>
        <w:color w:val="00C9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A012D"/>
    <w:multiLevelType w:val="hybridMultilevel"/>
    <w:tmpl w:val="AD8EC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82703"/>
    <w:multiLevelType w:val="hybridMultilevel"/>
    <w:tmpl w:val="C6460A76"/>
    <w:lvl w:ilvl="0" w:tplc="7F94E3BC">
      <w:start w:val="1"/>
      <w:numFmt w:val="bullet"/>
      <w:lvlText w:val="o"/>
      <w:lvlJc w:val="left"/>
      <w:pPr>
        <w:ind w:left="360" w:hanging="359"/>
      </w:pPr>
      <w:rPr>
        <w:rFonts w:ascii="Courier New" w:hAnsi="Courier New" w:hint="default"/>
        <w:color w:val="00C959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721" w:hanging="360"/>
      </w:pPr>
      <w:rPr>
        <w:rFonts w:ascii="Courier New" w:hAnsi="Courier New" w:hint="default"/>
        <w:color w:val="00C959"/>
      </w:rPr>
    </w:lvl>
    <w:lvl w:ilvl="2" w:tplc="FFFFFFFF">
      <w:start w:val="1"/>
      <w:numFmt w:val="none"/>
      <w:lvlText w:val=""/>
      <w:lvlJc w:val="left"/>
      <w:pPr>
        <w:ind w:left="1080" w:hanging="359"/>
      </w:pPr>
      <w:rPr>
        <w:rFonts w:hint="default"/>
      </w:rPr>
    </w:lvl>
    <w:lvl w:ilvl="3" w:tplc="FFFFFFFF">
      <w:start w:val="1"/>
      <w:numFmt w:val="none"/>
      <w:lvlText w:val=""/>
      <w:lvlJc w:val="left"/>
      <w:pPr>
        <w:ind w:left="1440" w:hanging="359"/>
      </w:pPr>
      <w:rPr>
        <w:rFonts w:hint="default"/>
      </w:rPr>
    </w:lvl>
    <w:lvl w:ilvl="4" w:tplc="FFFFFFFF">
      <w:start w:val="1"/>
      <w:numFmt w:val="bullet"/>
      <w:lvlText w:val=""/>
      <w:lvlJc w:val="left"/>
      <w:pPr>
        <w:ind w:left="1800" w:hanging="359"/>
      </w:pPr>
      <w:rPr>
        <w:rFonts w:ascii="Symbol" w:hAnsi="Symbol" w:hint="default"/>
      </w:rPr>
    </w:lvl>
    <w:lvl w:ilvl="5" w:tplc="FFFFFFFF">
      <w:start w:val="1"/>
      <w:numFmt w:val="none"/>
      <w:lvlText w:val=""/>
      <w:lvlJc w:val="left"/>
      <w:pPr>
        <w:ind w:left="2160" w:hanging="359"/>
      </w:pPr>
      <w:rPr>
        <w:rFonts w:hint="default"/>
      </w:rPr>
    </w:lvl>
    <w:lvl w:ilvl="6" w:tplc="FFFFFFFF">
      <w:start w:val="1"/>
      <w:numFmt w:val="none"/>
      <w:lvlText w:val=""/>
      <w:lvlJc w:val="left"/>
      <w:pPr>
        <w:ind w:left="2520" w:hanging="359"/>
      </w:pPr>
      <w:rPr>
        <w:rFonts w:hint="default"/>
      </w:rPr>
    </w:lvl>
    <w:lvl w:ilvl="7" w:tplc="FFFFFFFF">
      <w:start w:val="1"/>
      <w:numFmt w:val="none"/>
      <w:lvlText w:val=""/>
      <w:lvlJc w:val="left"/>
      <w:pPr>
        <w:ind w:left="2880" w:hanging="359"/>
      </w:pPr>
      <w:rPr>
        <w:rFonts w:hint="default"/>
      </w:rPr>
    </w:lvl>
    <w:lvl w:ilvl="8" w:tplc="FFFFFFFF">
      <w:start w:val="1"/>
      <w:numFmt w:val="none"/>
      <w:lvlText w:val=""/>
      <w:lvlJc w:val="left"/>
      <w:pPr>
        <w:ind w:left="3240" w:hanging="359"/>
      </w:pPr>
      <w:rPr>
        <w:rFonts w:hint="default"/>
      </w:rPr>
    </w:lvl>
  </w:abstractNum>
  <w:abstractNum w:abstractNumId="4" w15:restartNumberingAfterBreak="0">
    <w:nsid w:val="100C5DB5"/>
    <w:multiLevelType w:val="multilevel"/>
    <w:tmpl w:val="8772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AE6AA3"/>
    <w:multiLevelType w:val="hybridMultilevel"/>
    <w:tmpl w:val="4484D29C"/>
    <w:lvl w:ilvl="0" w:tplc="A216AB0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23E25"/>
    <w:multiLevelType w:val="multilevel"/>
    <w:tmpl w:val="9B7E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F66976"/>
    <w:multiLevelType w:val="hybridMultilevel"/>
    <w:tmpl w:val="23A24D2A"/>
    <w:lvl w:ilvl="0" w:tplc="CDE09C50">
      <w:start w:val="1"/>
      <w:numFmt w:val="lowerLetter"/>
      <w:pStyle w:val="Heading4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261B4"/>
    <w:multiLevelType w:val="multilevel"/>
    <w:tmpl w:val="1E5A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465F11"/>
    <w:multiLevelType w:val="hybridMultilevel"/>
    <w:tmpl w:val="329E2B64"/>
    <w:lvl w:ilvl="0" w:tplc="7F94E3BC">
      <w:start w:val="1"/>
      <w:numFmt w:val="bullet"/>
      <w:lvlText w:val="o"/>
      <w:lvlJc w:val="left"/>
      <w:pPr>
        <w:ind w:left="360" w:hanging="359"/>
      </w:pPr>
      <w:rPr>
        <w:rFonts w:ascii="Courier New" w:hAnsi="Courier New" w:hint="default"/>
        <w:color w:val="00C959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721" w:hanging="360"/>
      </w:pPr>
      <w:rPr>
        <w:rFonts w:ascii="Courier New" w:hAnsi="Courier New" w:hint="default"/>
        <w:color w:val="00C959"/>
      </w:rPr>
    </w:lvl>
    <w:lvl w:ilvl="2" w:tplc="FFFFFFFF">
      <w:start w:val="1"/>
      <w:numFmt w:val="none"/>
      <w:lvlText w:val=""/>
      <w:lvlJc w:val="left"/>
      <w:pPr>
        <w:ind w:left="1080" w:hanging="359"/>
      </w:pPr>
      <w:rPr>
        <w:rFonts w:hint="default"/>
      </w:rPr>
    </w:lvl>
    <w:lvl w:ilvl="3" w:tplc="FFFFFFFF">
      <w:start w:val="1"/>
      <w:numFmt w:val="none"/>
      <w:lvlText w:val=""/>
      <w:lvlJc w:val="left"/>
      <w:pPr>
        <w:ind w:left="1440" w:hanging="359"/>
      </w:pPr>
      <w:rPr>
        <w:rFonts w:hint="default"/>
      </w:rPr>
    </w:lvl>
    <w:lvl w:ilvl="4" w:tplc="FFFFFFFF">
      <w:start w:val="1"/>
      <w:numFmt w:val="bullet"/>
      <w:lvlText w:val=""/>
      <w:lvlJc w:val="left"/>
      <w:pPr>
        <w:ind w:left="1800" w:hanging="359"/>
      </w:pPr>
      <w:rPr>
        <w:rFonts w:ascii="Symbol" w:hAnsi="Symbol" w:hint="default"/>
      </w:rPr>
    </w:lvl>
    <w:lvl w:ilvl="5" w:tplc="FFFFFFFF">
      <w:start w:val="1"/>
      <w:numFmt w:val="none"/>
      <w:lvlText w:val=""/>
      <w:lvlJc w:val="left"/>
      <w:pPr>
        <w:ind w:left="2160" w:hanging="359"/>
      </w:pPr>
      <w:rPr>
        <w:rFonts w:hint="default"/>
      </w:rPr>
    </w:lvl>
    <w:lvl w:ilvl="6" w:tplc="FFFFFFFF">
      <w:start w:val="1"/>
      <w:numFmt w:val="none"/>
      <w:lvlText w:val=""/>
      <w:lvlJc w:val="left"/>
      <w:pPr>
        <w:ind w:left="2520" w:hanging="359"/>
      </w:pPr>
      <w:rPr>
        <w:rFonts w:hint="default"/>
      </w:rPr>
    </w:lvl>
    <w:lvl w:ilvl="7" w:tplc="FFFFFFFF">
      <w:start w:val="1"/>
      <w:numFmt w:val="none"/>
      <w:lvlText w:val=""/>
      <w:lvlJc w:val="left"/>
      <w:pPr>
        <w:ind w:left="2880" w:hanging="359"/>
      </w:pPr>
      <w:rPr>
        <w:rFonts w:hint="default"/>
      </w:rPr>
    </w:lvl>
    <w:lvl w:ilvl="8" w:tplc="FFFFFFFF">
      <w:start w:val="1"/>
      <w:numFmt w:val="none"/>
      <w:lvlText w:val=""/>
      <w:lvlJc w:val="left"/>
      <w:pPr>
        <w:ind w:left="3240" w:hanging="359"/>
      </w:pPr>
      <w:rPr>
        <w:rFonts w:hint="default"/>
      </w:rPr>
    </w:lvl>
  </w:abstractNum>
  <w:abstractNum w:abstractNumId="10" w15:restartNumberingAfterBreak="0">
    <w:nsid w:val="2C40438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00A595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A595" w:themeColor="text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D246CDF"/>
    <w:multiLevelType w:val="hybridMultilevel"/>
    <w:tmpl w:val="E404189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890B0C"/>
    <w:multiLevelType w:val="multilevel"/>
    <w:tmpl w:val="305CB2DC"/>
    <w:styleLink w:val="Listeactuelle1"/>
    <w:lvl w:ilvl="0">
      <w:start w:val="1"/>
      <w:numFmt w:val="decimal"/>
      <w:lvlText w:val="%1."/>
      <w:lvlJc w:val="left"/>
      <w:pPr>
        <w:ind w:left="432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5"/>
      </w:pPr>
    </w:lvl>
    <w:lvl w:ilvl="2">
      <w:start w:val="1"/>
      <w:numFmt w:val="decimal"/>
      <w:lvlText w:val="%1.%2.%3"/>
      <w:lvlJc w:val="left"/>
      <w:pPr>
        <w:ind w:left="720" w:hanging="71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7"/>
      </w:pPr>
      <w:rPr>
        <w:rFonts w:hint="default"/>
      </w:rPr>
    </w:lvl>
    <w:lvl w:ilvl="5">
      <w:start w:val="1"/>
      <w:numFmt w:val="none"/>
      <w:suff w:val="space"/>
      <w:lvlText w:val="%1.%2.%3.%4.%5.%6"/>
      <w:lvlJc w:val="left"/>
      <w:pPr>
        <w:ind w:left="1152" w:hanging="1151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ind w:left="1296" w:hanging="1295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ind w:left="1440" w:hanging="1439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ind w:left="1584" w:hanging="1583"/>
      </w:pPr>
      <w:rPr>
        <w:rFonts w:hint="default"/>
      </w:rPr>
    </w:lvl>
  </w:abstractNum>
  <w:abstractNum w:abstractNumId="13" w15:restartNumberingAfterBreak="0">
    <w:nsid w:val="3290025A"/>
    <w:multiLevelType w:val="hybridMultilevel"/>
    <w:tmpl w:val="CAF80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06769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16E550C"/>
    <w:multiLevelType w:val="multilevel"/>
    <w:tmpl w:val="F24E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9C2D8E"/>
    <w:multiLevelType w:val="multilevel"/>
    <w:tmpl w:val="32A2C92E"/>
    <w:styleLink w:val="Listeactuelle2"/>
    <w:lvl w:ilvl="0">
      <w:start w:val="1"/>
      <w:numFmt w:val="decimal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3" w:hanging="86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7" w:hanging="1007"/>
      </w:pPr>
      <w:rPr>
        <w:rFonts w:hint="default"/>
      </w:rPr>
    </w:lvl>
    <w:lvl w:ilvl="5">
      <w:start w:val="1"/>
      <w:numFmt w:val="none"/>
      <w:suff w:val="space"/>
      <w:lvlText w:val="%1.%2.%3.%4.%5.%6"/>
      <w:lvlJc w:val="left"/>
      <w:pPr>
        <w:ind w:left="1151" w:hanging="1151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ind w:left="1295" w:hanging="1295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ind w:left="1439" w:hanging="1439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ind w:left="1583" w:hanging="1583"/>
      </w:pPr>
      <w:rPr>
        <w:rFonts w:hint="default"/>
      </w:rPr>
    </w:lvl>
  </w:abstractNum>
  <w:abstractNum w:abstractNumId="17" w15:restartNumberingAfterBreak="0">
    <w:nsid w:val="46A32DD0"/>
    <w:multiLevelType w:val="hybridMultilevel"/>
    <w:tmpl w:val="5E28BB92"/>
    <w:lvl w:ilvl="0" w:tplc="46B624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8EB65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F3AD8D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C96EF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F30A46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86AC70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F3A45D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670EAF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022891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6F27AE7"/>
    <w:multiLevelType w:val="multilevel"/>
    <w:tmpl w:val="8ED4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677039"/>
    <w:multiLevelType w:val="multilevel"/>
    <w:tmpl w:val="88406A3C"/>
    <w:lvl w:ilvl="0">
      <w:start w:val="1"/>
      <w:numFmt w:val="decimal"/>
      <w:pStyle w:val="Heading1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3" w:hanging="863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7" w:hanging="1007"/>
      </w:pPr>
      <w:rPr>
        <w:rFonts w:hint="default"/>
      </w:rPr>
    </w:lvl>
    <w:lvl w:ilvl="5">
      <w:start w:val="1"/>
      <w:numFmt w:val="none"/>
      <w:suff w:val="space"/>
      <w:lvlText w:val="%1.%2.%3.%4.%5.%6"/>
      <w:lvlJc w:val="left"/>
      <w:pPr>
        <w:ind w:left="1151" w:hanging="1151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ind w:left="1295" w:hanging="1295"/>
      </w:pPr>
      <w:rPr>
        <w:rFonts w:hint="default"/>
      </w:rPr>
    </w:lvl>
    <w:lvl w:ilvl="7">
      <w:start w:val="1"/>
      <w:numFmt w:val="none"/>
      <w:pStyle w:val="Heading8"/>
      <w:lvlText w:val="%1.%2.%3.%4.%5.%6.%7.%8"/>
      <w:lvlJc w:val="left"/>
      <w:pPr>
        <w:ind w:left="1439" w:hanging="1439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ind w:left="1583" w:hanging="1583"/>
      </w:pPr>
      <w:rPr>
        <w:rFonts w:hint="default"/>
      </w:rPr>
    </w:lvl>
  </w:abstractNum>
  <w:abstractNum w:abstractNumId="20" w15:restartNumberingAfterBreak="0">
    <w:nsid w:val="48412C68"/>
    <w:multiLevelType w:val="hybridMultilevel"/>
    <w:tmpl w:val="CAF81D64"/>
    <w:lvl w:ilvl="0" w:tplc="6CD8097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07980"/>
    <w:multiLevelType w:val="hybridMultilevel"/>
    <w:tmpl w:val="B494444A"/>
    <w:lvl w:ilvl="0" w:tplc="7524561A">
      <w:start w:val="1"/>
      <w:numFmt w:val="bullet"/>
      <w:pStyle w:val="2BulletList"/>
      <w:lvlText w:val=""/>
      <w:lvlJc w:val="left"/>
      <w:pPr>
        <w:ind w:left="360" w:hanging="359"/>
      </w:pPr>
      <w:rPr>
        <w:rFonts w:ascii="Symbol" w:hAnsi="Symbol" w:hint="default"/>
        <w:color w:val="0070C0"/>
        <w:sz w:val="22"/>
        <w:szCs w:val="22"/>
      </w:rPr>
    </w:lvl>
    <w:lvl w:ilvl="1" w:tplc="7F94E3BC">
      <w:start w:val="1"/>
      <w:numFmt w:val="bullet"/>
      <w:lvlText w:val="o"/>
      <w:lvlJc w:val="left"/>
      <w:pPr>
        <w:ind w:left="721" w:hanging="360"/>
      </w:pPr>
      <w:rPr>
        <w:rFonts w:ascii="Courier New" w:hAnsi="Courier New" w:hint="default"/>
        <w:color w:val="00C959"/>
      </w:rPr>
    </w:lvl>
    <w:lvl w:ilvl="2" w:tplc="22D8029C">
      <w:start w:val="1"/>
      <w:numFmt w:val="none"/>
      <w:lvlText w:val=""/>
      <w:lvlJc w:val="left"/>
      <w:pPr>
        <w:ind w:left="1080" w:hanging="359"/>
      </w:pPr>
      <w:rPr>
        <w:rFonts w:hint="default"/>
      </w:rPr>
    </w:lvl>
    <w:lvl w:ilvl="3" w:tplc="9E026174">
      <w:start w:val="1"/>
      <w:numFmt w:val="none"/>
      <w:lvlText w:val=""/>
      <w:lvlJc w:val="left"/>
      <w:pPr>
        <w:ind w:left="1440" w:hanging="359"/>
      </w:pPr>
      <w:rPr>
        <w:rFonts w:hint="default"/>
      </w:rPr>
    </w:lvl>
    <w:lvl w:ilvl="4" w:tplc="0BAE7D44">
      <w:start w:val="1"/>
      <w:numFmt w:val="bullet"/>
      <w:lvlText w:val=""/>
      <w:lvlJc w:val="left"/>
      <w:pPr>
        <w:ind w:left="1800" w:hanging="359"/>
      </w:pPr>
      <w:rPr>
        <w:rFonts w:ascii="Symbol" w:hAnsi="Symbol" w:hint="default"/>
      </w:rPr>
    </w:lvl>
    <w:lvl w:ilvl="5" w:tplc="34667A74">
      <w:start w:val="1"/>
      <w:numFmt w:val="none"/>
      <w:lvlText w:val=""/>
      <w:lvlJc w:val="left"/>
      <w:pPr>
        <w:ind w:left="2160" w:hanging="359"/>
      </w:pPr>
      <w:rPr>
        <w:rFonts w:hint="default"/>
      </w:rPr>
    </w:lvl>
    <w:lvl w:ilvl="6" w:tplc="144AA414">
      <w:start w:val="1"/>
      <w:numFmt w:val="none"/>
      <w:lvlText w:val=""/>
      <w:lvlJc w:val="left"/>
      <w:pPr>
        <w:ind w:left="2520" w:hanging="359"/>
      </w:pPr>
      <w:rPr>
        <w:rFonts w:hint="default"/>
      </w:rPr>
    </w:lvl>
    <w:lvl w:ilvl="7" w:tplc="1632EFC8">
      <w:start w:val="1"/>
      <w:numFmt w:val="none"/>
      <w:lvlText w:val=""/>
      <w:lvlJc w:val="left"/>
      <w:pPr>
        <w:ind w:left="2880" w:hanging="359"/>
      </w:pPr>
      <w:rPr>
        <w:rFonts w:hint="default"/>
      </w:rPr>
    </w:lvl>
    <w:lvl w:ilvl="8" w:tplc="8190075C">
      <w:start w:val="1"/>
      <w:numFmt w:val="none"/>
      <w:lvlText w:val=""/>
      <w:lvlJc w:val="left"/>
      <w:pPr>
        <w:ind w:left="3240" w:hanging="359"/>
      </w:pPr>
      <w:rPr>
        <w:rFonts w:hint="default"/>
      </w:rPr>
    </w:lvl>
  </w:abstractNum>
  <w:abstractNum w:abstractNumId="22" w15:restartNumberingAfterBreak="0">
    <w:nsid w:val="549225EE"/>
    <w:multiLevelType w:val="multilevel"/>
    <w:tmpl w:val="C8D8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7AC1C7B"/>
    <w:multiLevelType w:val="multilevel"/>
    <w:tmpl w:val="040C001D"/>
    <w:styleLink w:val="Listeactuel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8383660"/>
    <w:multiLevelType w:val="hybridMultilevel"/>
    <w:tmpl w:val="51E89B8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094D1F"/>
    <w:multiLevelType w:val="hybridMultilevel"/>
    <w:tmpl w:val="B8E84C74"/>
    <w:lvl w:ilvl="0" w:tplc="04070003">
      <w:start w:val="1"/>
      <w:numFmt w:val="bullet"/>
      <w:lvlText w:val="o"/>
      <w:lvlJc w:val="left"/>
      <w:pPr>
        <w:ind w:left="360" w:hanging="359"/>
      </w:pPr>
      <w:rPr>
        <w:rFonts w:ascii="Courier New" w:hAnsi="Courier New" w:cs="Courier New" w:hint="default"/>
        <w:color w:val="00C959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721" w:hanging="360"/>
      </w:pPr>
      <w:rPr>
        <w:rFonts w:ascii="Courier New" w:hAnsi="Courier New" w:hint="default"/>
        <w:color w:val="00C959"/>
      </w:rPr>
    </w:lvl>
    <w:lvl w:ilvl="2" w:tplc="FFFFFFFF">
      <w:start w:val="1"/>
      <w:numFmt w:val="none"/>
      <w:lvlText w:val=""/>
      <w:lvlJc w:val="left"/>
      <w:pPr>
        <w:ind w:left="1080" w:hanging="359"/>
      </w:pPr>
      <w:rPr>
        <w:rFonts w:hint="default"/>
      </w:rPr>
    </w:lvl>
    <w:lvl w:ilvl="3" w:tplc="FFFFFFFF">
      <w:start w:val="1"/>
      <w:numFmt w:val="none"/>
      <w:lvlText w:val=""/>
      <w:lvlJc w:val="left"/>
      <w:pPr>
        <w:ind w:left="1440" w:hanging="359"/>
      </w:pPr>
      <w:rPr>
        <w:rFonts w:hint="default"/>
      </w:rPr>
    </w:lvl>
    <w:lvl w:ilvl="4" w:tplc="FFFFFFFF">
      <w:start w:val="1"/>
      <w:numFmt w:val="bullet"/>
      <w:lvlText w:val=""/>
      <w:lvlJc w:val="left"/>
      <w:pPr>
        <w:ind w:left="1800" w:hanging="359"/>
      </w:pPr>
      <w:rPr>
        <w:rFonts w:ascii="Symbol" w:hAnsi="Symbol" w:hint="default"/>
      </w:rPr>
    </w:lvl>
    <w:lvl w:ilvl="5" w:tplc="FFFFFFFF">
      <w:start w:val="1"/>
      <w:numFmt w:val="none"/>
      <w:lvlText w:val=""/>
      <w:lvlJc w:val="left"/>
      <w:pPr>
        <w:ind w:left="2160" w:hanging="359"/>
      </w:pPr>
      <w:rPr>
        <w:rFonts w:hint="default"/>
      </w:rPr>
    </w:lvl>
    <w:lvl w:ilvl="6" w:tplc="FFFFFFFF">
      <w:start w:val="1"/>
      <w:numFmt w:val="none"/>
      <w:lvlText w:val=""/>
      <w:lvlJc w:val="left"/>
      <w:pPr>
        <w:ind w:left="2520" w:hanging="359"/>
      </w:pPr>
      <w:rPr>
        <w:rFonts w:hint="default"/>
      </w:rPr>
    </w:lvl>
    <w:lvl w:ilvl="7" w:tplc="FFFFFFFF">
      <w:start w:val="1"/>
      <w:numFmt w:val="none"/>
      <w:lvlText w:val=""/>
      <w:lvlJc w:val="left"/>
      <w:pPr>
        <w:ind w:left="2880" w:hanging="359"/>
      </w:pPr>
      <w:rPr>
        <w:rFonts w:hint="default"/>
      </w:rPr>
    </w:lvl>
    <w:lvl w:ilvl="8" w:tplc="FFFFFFFF">
      <w:start w:val="1"/>
      <w:numFmt w:val="none"/>
      <w:lvlText w:val=""/>
      <w:lvlJc w:val="left"/>
      <w:pPr>
        <w:ind w:left="3240" w:hanging="359"/>
      </w:pPr>
      <w:rPr>
        <w:rFonts w:hint="default"/>
      </w:rPr>
    </w:lvl>
  </w:abstractNum>
  <w:abstractNum w:abstractNumId="26" w15:restartNumberingAfterBreak="0">
    <w:nsid w:val="65C61C88"/>
    <w:multiLevelType w:val="hybridMultilevel"/>
    <w:tmpl w:val="714C08F0"/>
    <w:lvl w:ilvl="0" w:tplc="9A0E99A0">
      <w:start w:val="1"/>
      <w:numFmt w:val="decimal"/>
      <w:pStyle w:val="3NumberedList"/>
      <w:lvlText w:val="%1)"/>
      <w:lvlJc w:val="left"/>
      <w:pPr>
        <w:ind w:left="360" w:hanging="359"/>
      </w:pPr>
      <w:rPr>
        <w:rFonts w:hint="default"/>
        <w:color w:val="00A595" w:themeColor="text2"/>
      </w:rPr>
    </w:lvl>
    <w:lvl w:ilvl="1" w:tplc="D286ECC8">
      <w:start w:val="1"/>
      <w:numFmt w:val="lowerLetter"/>
      <w:lvlText w:val="%2)"/>
      <w:lvlJc w:val="left"/>
      <w:pPr>
        <w:ind w:left="720" w:hanging="359"/>
      </w:pPr>
      <w:rPr>
        <w:rFonts w:hint="default"/>
        <w:color w:val="00C959"/>
      </w:rPr>
    </w:lvl>
    <w:lvl w:ilvl="2" w:tplc="65329B16">
      <w:start w:val="1"/>
      <w:numFmt w:val="none"/>
      <w:lvlText w:val=""/>
      <w:lvlJc w:val="left"/>
      <w:pPr>
        <w:ind w:left="1080" w:hanging="359"/>
      </w:pPr>
      <w:rPr>
        <w:rFonts w:hint="default"/>
      </w:rPr>
    </w:lvl>
    <w:lvl w:ilvl="3" w:tplc="2EB64EFE">
      <w:start w:val="1"/>
      <w:numFmt w:val="none"/>
      <w:lvlText w:val=""/>
      <w:lvlJc w:val="left"/>
      <w:pPr>
        <w:ind w:left="1440" w:hanging="359"/>
      </w:pPr>
      <w:rPr>
        <w:rFonts w:hint="default"/>
      </w:rPr>
    </w:lvl>
    <w:lvl w:ilvl="4" w:tplc="FB64DED2">
      <w:start w:val="1"/>
      <w:numFmt w:val="none"/>
      <w:lvlText w:val=""/>
      <w:lvlJc w:val="left"/>
      <w:pPr>
        <w:ind w:left="1800" w:hanging="359"/>
      </w:pPr>
      <w:rPr>
        <w:rFonts w:hint="default"/>
      </w:rPr>
    </w:lvl>
    <w:lvl w:ilvl="5" w:tplc="E33CF1DA">
      <w:start w:val="1"/>
      <w:numFmt w:val="none"/>
      <w:lvlText w:val=""/>
      <w:lvlJc w:val="left"/>
      <w:pPr>
        <w:ind w:left="2160" w:hanging="359"/>
      </w:pPr>
      <w:rPr>
        <w:rFonts w:hint="default"/>
      </w:rPr>
    </w:lvl>
    <w:lvl w:ilvl="6" w:tplc="C7F206C2">
      <w:start w:val="1"/>
      <w:numFmt w:val="none"/>
      <w:lvlText w:val=""/>
      <w:lvlJc w:val="left"/>
      <w:pPr>
        <w:ind w:left="2520" w:hanging="359"/>
      </w:pPr>
      <w:rPr>
        <w:rFonts w:hint="default"/>
      </w:rPr>
    </w:lvl>
    <w:lvl w:ilvl="7" w:tplc="A3AED484">
      <w:start w:val="1"/>
      <w:numFmt w:val="none"/>
      <w:lvlText w:val=""/>
      <w:lvlJc w:val="left"/>
      <w:pPr>
        <w:ind w:left="2880" w:hanging="359"/>
      </w:pPr>
      <w:rPr>
        <w:rFonts w:hint="default"/>
      </w:rPr>
    </w:lvl>
    <w:lvl w:ilvl="8" w:tplc="48D6A8D8">
      <w:start w:val="1"/>
      <w:numFmt w:val="none"/>
      <w:lvlText w:val=""/>
      <w:lvlJc w:val="left"/>
      <w:pPr>
        <w:ind w:left="3240" w:hanging="359"/>
      </w:pPr>
      <w:rPr>
        <w:rFonts w:hint="default"/>
      </w:rPr>
    </w:lvl>
  </w:abstractNum>
  <w:abstractNum w:abstractNumId="27" w15:restartNumberingAfterBreak="0">
    <w:nsid w:val="6A6D3191"/>
    <w:multiLevelType w:val="multilevel"/>
    <w:tmpl w:val="A6A8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B34968"/>
    <w:multiLevelType w:val="hybridMultilevel"/>
    <w:tmpl w:val="C7A805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4E462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F1935A6"/>
    <w:multiLevelType w:val="hybridMultilevel"/>
    <w:tmpl w:val="9D66BDB6"/>
    <w:lvl w:ilvl="0" w:tplc="6CD80970">
      <w:start w:val="1"/>
      <w:numFmt w:val="bullet"/>
      <w:lvlText w:val="▫"/>
      <w:lvlJc w:val="left"/>
      <w:pPr>
        <w:ind w:left="786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63728226">
    <w:abstractNumId w:val="19"/>
  </w:num>
  <w:num w:numId="2" w16cid:durableId="1104763076">
    <w:abstractNumId w:val="21"/>
  </w:num>
  <w:num w:numId="3" w16cid:durableId="762412420">
    <w:abstractNumId w:val="26"/>
  </w:num>
  <w:num w:numId="4" w16cid:durableId="1884292009">
    <w:abstractNumId w:val="26"/>
    <w:lvlOverride w:ilvl="0">
      <w:startOverride w:val="1"/>
    </w:lvlOverride>
  </w:num>
  <w:num w:numId="5" w16cid:durableId="1974748699">
    <w:abstractNumId w:val="26"/>
    <w:lvlOverride w:ilvl="0">
      <w:startOverride w:val="1"/>
    </w:lvlOverride>
  </w:num>
  <w:num w:numId="6" w16cid:durableId="369958598">
    <w:abstractNumId w:val="26"/>
    <w:lvlOverride w:ilvl="0">
      <w:startOverride w:val="1"/>
    </w:lvlOverride>
  </w:num>
  <w:num w:numId="7" w16cid:durableId="2012875562">
    <w:abstractNumId w:val="26"/>
    <w:lvlOverride w:ilvl="0">
      <w:startOverride w:val="1"/>
    </w:lvlOverride>
  </w:num>
  <w:num w:numId="8" w16cid:durableId="1027027772">
    <w:abstractNumId w:val="26"/>
    <w:lvlOverride w:ilvl="0">
      <w:startOverride w:val="1"/>
    </w:lvlOverride>
  </w:num>
  <w:num w:numId="9" w16cid:durableId="593830872">
    <w:abstractNumId w:val="1"/>
  </w:num>
  <w:num w:numId="10" w16cid:durableId="1691295299">
    <w:abstractNumId w:val="11"/>
  </w:num>
  <w:num w:numId="11" w16cid:durableId="908803149">
    <w:abstractNumId w:val="24"/>
  </w:num>
  <w:num w:numId="12" w16cid:durableId="1521893411">
    <w:abstractNumId w:val="30"/>
  </w:num>
  <w:num w:numId="13" w16cid:durableId="1512571611">
    <w:abstractNumId w:val="20"/>
  </w:num>
  <w:num w:numId="14" w16cid:durableId="1917205396">
    <w:abstractNumId w:val="25"/>
  </w:num>
  <w:num w:numId="15" w16cid:durableId="1413358523">
    <w:abstractNumId w:val="3"/>
  </w:num>
  <w:num w:numId="16" w16cid:durableId="1825079274">
    <w:abstractNumId w:val="9"/>
  </w:num>
  <w:num w:numId="17" w16cid:durableId="1051416935">
    <w:abstractNumId w:val="29"/>
  </w:num>
  <w:num w:numId="18" w16cid:durableId="1280338568">
    <w:abstractNumId w:val="14"/>
  </w:num>
  <w:num w:numId="19" w16cid:durableId="247495752">
    <w:abstractNumId w:val="10"/>
  </w:num>
  <w:num w:numId="20" w16cid:durableId="216598668">
    <w:abstractNumId w:val="2"/>
  </w:num>
  <w:num w:numId="21" w16cid:durableId="1802722601">
    <w:abstractNumId w:val="13"/>
  </w:num>
  <w:num w:numId="22" w16cid:durableId="2081444962">
    <w:abstractNumId w:val="4"/>
  </w:num>
  <w:num w:numId="23" w16cid:durableId="1169100989">
    <w:abstractNumId w:val="15"/>
  </w:num>
  <w:num w:numId="24" w16cid:durableId="951328834">
    <w:abstractNumId w:val="22"/>
  </w:num>
  <w:num w:numId="25" w16cid:durableId="684331626">
    <w:abstractNumId w:val="6"/>
  </w:num>
  <w:num w:numId="26" w16cid:durableId="1026179705">
    <w:abstractNumId w:val="27"/>
  </w:num>
  <w:num w:numId="27" w16cid:durableId="440345834">
    <w:abstractNumId w:val="18"/>
  </w:num>
  <w:num w:numId="28" w16cid:durableId="1524198967">
    <w:abstractNumId w:val="8"/>
  </w:num>
  <w:num w:numId="29" w16cid:durableId="52393740">
    <w:abstractNumId w:val="5"/>
  </w:num>
  <w:num w:numId="30" w16cid:durableId="1155533947">
    <w:abstractNumId w:val="28"/>
  </w:num>
  <w:num w:numId="31" w16cid:durableId="398938282">
    <w:abstractNumId w:val="0"/>
  </w:num>
  <w:num w:numId="32" w16cid:durableId="1870752229">
    <w:abstractNumId w:val="12"/>
  </w:num>
  <w:num w:numId="33" w16cid:durableId="1715038810">
    <w:abstractNumId w:val="17"/>
  </w:num>
  <w:num w:numId="34" w16cid:durableId="1350453058">
    <w:abstractNumId w:val="16"/>
  </w:num>
  <w:num w:numId="35" w16cid:durableId="1309624602">
    <w:abstractNumId w:val="7"/>
  </w:num>
  <w:num w:numId="36" w16cid:durableId="1875464833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FE9"/>
    <w:rsid w:val="00002903"/>
    <w:rsid w:val="00002EBA"/>
    <w:rsid w:val="00003B61"/>
    <w:rsid w:val="00012013"/>
    <w:rsid w:val="00014025"/>
    <w:rsid w:val="00015962"/>
    <w:rsid w:val="00024806"/>
    <w:rsid w:val="00034751"/>
    <w:rsid w:val="00052776"/>
    <w:rsid w:val="0005678B"/>
    <w:rsid w:val="00061422"/>
    <w:rsid w:val="00061B92"/>
    <w:rsid w:val="00063563"/>
    <w:rsid w:val="00070A75"/>
    <w:rsid w:val="00083A03"/>
    <w:rsid w:val="00083A2C"/>
    <w:rsid w:val="00084404"/>
    <w:rsid w:val="000909A2"/>
    <w:rsid w:val="000935D3"/>
    <w:rsid w:val="00097538"/>
    <w:rsid w:val="000A0703"/>
    <w:rsid w:val="000B20EC"/>
    <w:rsid w:val="000B40F9"/>
    <w:rsid w:val="000B4FF8"/>
    <w:rsid w:val="000B51B4"/>
    <w:rsid w:val="000C5DB2"/>
    <w:rsid w:val="000D2354"/>
    <w:rsid w:val="000D55CE"/>
    <w:rsid w:val="000D6CC1"/>
    <w:rsid w:val="000D74F5"/>
    <w:rsid w:val="000E353E"/>
    <w:rsid w:val="000E4EC3"/>
    <w:rsid w:val="000E6F0C"/>
    <w:rsid w:val="0010633D"/>
    <w:rsid w:val="001079D2"/>
    <w:rsid w:val="001118C8"/>
    <w:rsid w:val="00115A3F"/>
    <w:rsid w:val="00126096"/>
    <w:rsid w:val="00127FB0"/>
    <w:rsid w:val="00133115"/>
    <w:rsid w:val="00134F86"/>
    <w:rsid w:val="001414F5"/>
    <w:rsid w:val="00145CBC"/>
    <w:rsid w:val="00150A9C"/>
    <w:rsid w:val="001561B5"/>
    <w:rsid w:val="00157267"/>
    <w:rsid w:val="00157A00"/>
    <w:rsid w:val="00167485"/>
    <w:rsid w:val="00170BA6"/>
    <w:rsid w:val="00176E8C"/>
    <w:rsid w:val="001777A5"/>
    <w:rsid w:val="00177854"/>
    <w:rsid w:val="00190BC3"/>
    <w:rsid w:val="00191250"/>
    <w:rsid w:val="00194CE8"/>
    <w:rsid w:val="00197E76"/>
    <w:rsid w:val="001A084B"/>
    <w:rsid w:val="001A0896"/>
    <w:rsid w:val="001A61C0"/>
    <w:rsid w:val="001B4D01"/>
    <w:rsid w:val="001B547D"/>
    <w:rsid w:val="001C4ECD"/>
    <w:rsid w:val="001C530F"/>
    <w:rsid w:val="001C54D8"/>
    <w:rsid w:val="001D04DC"/>
    <w:rsid w:val="001D326D"/>
    <w:rsid w:val="001D3EB4"/>
    <w:rsid w:val="001D47DF"/>
    <w:rsid w:val="001D581F"/>
    <w:rsid w:val="001D6107"/>
    <w:rsid w:val="001D7360"/>
    <w:rsid w:val="001E1943"/>
    <w:rsid w:val="001E6274"/>
    <w:rsid w:val="001E6383"/>
    <w:rsid w:val="001E7A15"/>
    <w:rsid w:val="001F2AE9"/>
    <w:rsid w:val="001F564A"/>
    <w:rsid w:val="002005D8"/>
    <w:rsid w:val="00203269"/>
    <w:rsid w:val="002047D5"/>
    <w:rsid w:val="00210B3B"/>
    <w:rsid w:val="00212DAA"/>
    <w:rsid w:val="0021314C"/>
    <w:rsid w:val="002148F8"/>
    <w:rsid w:val="00214B9C"/>
    <w:rsid w:val="002212CD"/>
    <w:rsid w:val="00224742"/>
    <w:rsid w:val="00224A61"/>
    <w:rsid w:val="00236854"/>
    <w:rsid w:val="002375B7"/>
    <w:rsid w:val="0023796E"/>
    <w:rsid w:val="00237B3E"/>
    <w:rsid w:val="00240431"/>
    <w:rsid w:val="00242517"/>
    <w:rsid w:val="002447F7"/>
    <w:rsid w:val="00260313"/>
    <w:rsid w:val="00273BA0"/>
    <w:rsid w:val="002758CC"/>
    <w:rsid w:val="00285E04"/>
    <w:rsid w:val="00287D2C"/>
    <w:rsid w:val="00292E48"/>
    <w:rsid w:val="002A1386"/>
    <w:rsid w:val="002A6B52"/>
    <w:rsid w:val="002B58AA"/>
    <w:rsid w:val="002D1758"/>
    <w:rsid w:val="002D1871"/>
    <w:rsid w:val="002D4F37"/>
    <w:rsid w:val="002E69AE"/>
    <w:rsid w:val="002E6DB6"/>
    <w:rsid w:val="002E78CE"/>
    <w:rsid w:val="002F3414"/>
    <w:rsid w:val="002F49EF"/>
    <w:rsid w:val="002F520A"/>
    <w:rsid w:val="002F56BC"/>
    <w:rsid w:val="00300C58"/>
    <w:rsid w:val="00305DBA"/>
    <w:rsid w:val="003144F2"/>
    <w:rsid w:val="003151D5"/>
    <w:rsid w:val="003202B0"/>
    <w:rsid w:val="00321327"/>
    <w:rsid w:val="0032550E"/>
    <w:rsid w:val="00325729"/>
    <w:rsid w:val="003265E2"/>
    <w:rsid w:val="0035088D"/>
    <w:rsid w:val="00351312"/>
    <w:rsid w:val="003572EC"/>
    <w:rsid w:val="00362B18"/>
    <w:rsid w:val="003641E3"/>
    <w:rsid w:val="003658F6"/>
    <w:rsid w:val="0036734B"/>
    <w:rsid w:val="003720BA"/>
    <w:rsid w:val="00381201"/>
    <w:rsid w:val="00386425"/>
    <w:rsid w:val="00394310"/>
    <w:rsid w:val="00397F8E"/>
    <w:rsid w:val="003A2867"/>
    <w:rsid w:val="003A5F36"/>
    <w:rsid w:val="003A7C9F"/>
    <w:rsid w:val="003B1054"/>
    <w:rsid w:val="003B258A"/>
    <w:rsid w:val="003B2730"/>
    <w:rsid w:val="003B38E7"/>
    <w:rsid w:val="003B4A42"/>
    <w:rsid w:val="003C12EF"/>
    <w:rsid w:val="003C1885"/>
    <w:rsid w:val="003C7455"/>
    <w:rsid w:val="003C79B8"/>
    <w:rsid w:val="003D007C"/>
    <w:rsid w:val="003D2788"/>
    <w:rsid w:val="003D4BF7"/>
    <w:rsid w:val="003E182A"/>
    <w:rsid w:val="003E6D92"/>
    <w:rsid w:val="00401405"/>
    <w:rsid w:val="0040252D"/>
    <w:rsid w:val="004036B4"/>
    <w:rsid w:val="004047F9"/>
    <w:rsid w:val="00411029"/>
    <w:rsid w:val="00416746"/>
    <w:rsid w:val="0043446A"/>
    <w:rsid w:val="00436478"/>
    <w:rsid w:val="00436C18"/>
    <w:rsid w:val="0044209E"/>
    <w:rsid w:val="00442752"/>
    <w:rsid w:val="0044395A"/>
    <w:rsid w:val="00457EFF"/>
    <w:rsid w:val="00461A34"/>
    <w:rsid w:val="0046607C"/>
    <w:rsid w:val="004735EA"/>
    <w:rsid w:val="00480FAD"/>
    <w:rsid w:val="00483803"/>
    <w:rsid w:val="004847D2"/>
    <w:rsid w:val="00487B9E"/>
    <w:rsid w:val="004915C4"/>
    <w:rsid w:val="004970C9"/>
    <w:rsid w:val="004A30E5"/>
    <w:rsid w:val="004A4C49"/>
    <w:rsid w:val="004A5640"/>
    <w:rsid w:val="004B2631"/>
    <w:rsid w:val="004B3D09"/>
    <w:rsid w:val="004B46C7"/>
    <w:rsid w:val="004B62B2"/>
    <w:rsid w:val="004C57AF"/>
    <w:rsid w:val="004C6497"/>
    <w:rsid w:val="004C791B"/>
    <w:rsid w:val="004C7CC4"/>
    <w:rsid w:val="004D2160"/>
    <w:rsid w:val="004D340A"/>
    <w:rsid w:val="004D44AC"/>
    <w:rsid w:val="004E230B"/>
    <w:rsid w:val="004E2DE9"/>
    <w:rsid w:val="004E5861"/>
    <w:rsid w:val="004E5BD9"/>
    <w:rsid w:val="004E5D61"/>
    <w:rsid w:val="004F2EE6"/>
    <w:rsid w:val="004F70C4"/>
    <w:rsid w:val="004F7F14"/>
    <w:rsid w:val="00500B7E"/>
    <w:rsid w:val="00503D57"/>
    <w:rsid w:val="0050768B"/>
    <w:rsid w:val="00511B8F"/>
    <w:rsid w:val="00516943"/>
    <w:rsid w:val="00517982"/>
    <w:rsid w:val="00520E35"/>
    <w:rsid w:val="00522F40"/>
    <w:rsid w:val="00523981"/>
    <w:rsid w:val="005272AD"/>
    <w:rsid w:val="00527AA4"/>
    <w:rsid w:val="0053395C"/>
    <w:rsid w:val="00535004"/>
    <w:rsid w:val="005369BC"/>
    <w:rsid w:val="0053776F"/>
    <w:rsid w:val="005379BD"/>
    <w:rsid w:val="00542177"/>
    <w:rsid w:val="00542226"/>
    <w:rsid w:val="005442F1"/>
    <w:rsid w:val="00544DC8"/>
    <w:rsid w:val="00547CB1"/>
    <w:rsid w:val="00551763"/>
    <w:rsid w:val="00551D9A"/>
    <w:rsid w:val="005558B5"/>
    <w:rsid w:val="00556EE9"/>
    <w:rsid w:val="00564C73"/>
    <w:rsid w:val="00570EC1"/>
    <w:rsid w:val="005764D5"/>
    <w:rsid w:val="00577FBE"/>
    <w:rsid w:val="005879A5"/>
    <w:rsid w:val="00596703"/>
    <w:rsid w:val="00597092"/>
    <w:rsid w:val="00597AFA"/>
    <w:rsid w:val="005A2B8D"/>
    <w:rsid w:val="005B176E"/>
    <w:rsid w:val="005B4D97"/>
    <w:rsid w:val="005B6CC2"/>
    <w:rsid w:val="005B7E75"/>
    <w:rsid w:val="005C02F0"/>
    <w:rsid w:val="005C0557"/>
    <w:rsid w:val="005C56EF"/>
    <w:rsid w:val="005C6EFF"/>
    <w:rsid w:val="005D290A"/>
    <w:rsid w:val="005D4207"/>
    <w:rsid w:val="005D4D35"/>
    <w:rsid w:val="005D565C"/>
    <w:rsid w:val="005D5FC5"/>
    <w:rsid w:val="005E1352"/>
    <w:rsid w:val="005E1DF5"/>
    <w:rsid w:val="005E2986"/>
    <w:rsid w:val="005F1515"/>
    <w:rsid w:val="005F5C77"/>
    <w:rsid w:val="005F670E"/>
    <w:rsid w:val="00601BF0"/>
    <w:rsid w:val="00617B70"/>
    <w:rsid w:val="00624756"/>
    <w:rsid w:val="00630D9C"/>
    <w:rsid w:val="00643E3E"/>
    <w:rsid w:val="00646679"/>
    <w:rsid w:val="00652B56"/>
    <w:rsid w:val="00656B26"/>
    <w:rsid w:val="00663016"/>
    <w:rsid w:val="0066651D"/>
    <w:rsid w:val="00686548"/>
    <w:rsid w:val="00686DA8"/>
    <w:rsid w:val="00691F68"/>
    <w:rsid w:val="00693BAA"/>
    <w:rsid w:val="00695D56"/>
    <w:rsid w:val="00696293"/>
    <w:rsid w:val="0069755D"/>
    <w:rsid w:val="00697665"/>
    <w:rsid w:val="00697944"/>
    <w:rsid w:val="006A0FDA"/>
    <w:rsid w:val="006A7341"/>
    <w:rsid w:val="006B0C25"/>
    <w:rsid w:val="006B0ECF"/>
    <w:rsid w:val="006B33E3"/>
    <w:rsid w:val="006B4705"/>
    <w:rsid w:val="006B6B60"/>
    <w:rsid w:val="006C4867"/>
    <w:rsid w:val="006C6D0C"/>
    <w:rsid w:val="006C7165"/>
    <w:rsid w:val="006D359A"/>
    <w:rsid w:val="006D6ACA"/>
    <w:rsid w:val="006E0D60"/>
    <w:rsid w:val="006E1F7B"/>
    <w:rsid w:val="006F5327"/>
    <w:rsid w:val="006F6C4B"/>
    <w:rsid w:val="007038EB"/>
    <w:rsid w:val="007048B5"/>
    <w:rsid w:val="00705E7C"/>
    <w:rsid w:val="007113F0"/>
    <w:rsid w:val="007149A2"/>
    <w:rsid w:val="007156D0"/>
    <w:rsid w:val="0072142C"/>
    <w:rsid w:val="00722B77"/>
    <w:rsid w:val="007277CA"/>
    <w:rsid w:val="007327C3"/>
    <w:rsid w:val="007329A7"/>
    <w:rsid w:val="00734F9A"/>
    <w:rsid w:val="00743FE9"/>
    <w:rsid w:val="00745EDB"/>
    <w:rsid w:val="007505B6"/>
    <w:rsid w:val="00750AF1"/>
    <w:rsid w:val="00754245"/>
    <w:rsid w:val="0076091E"/>
    <w:rsid w:val="007612CE"/>
    <w:rsid w:val="007624B9"/>
    <w:rsid w:val="00766F89"/>
    <w:rsid w:val="00776535"/>
    <w:rsid w:val="007801B5"/>
    <w:rsid w:val="007834AA"/>
    <w:rsid w:val="00783714"/>
    <w:rsid w:val="00790009"/>
    <w:rsid w:val="007A1E73"/>
    <w:rsid w:val="007A349D"/>
    <w:rsid w:val="007A3616"/>
    <w:rsid w:val="007B23E8"/>
    <w:rsid w:val="007B4D4F"/>
    <w:rsid w:val="007B6830"/>
    <w:rsid w:val="007B7781"/>
    <w:rsid w:val="007C4386"/>
    <w:rsid w:val="007D031D"/>
    <w:rsid w:val="007D215F"/>
    <w:rsid w:val="007D5225"/>
    <w:rsid w:val="007D7101"/>
    <w:rsid w:val="007E51D9"/>
    <w:rsid w:val="007F0558"/>
    <w:rsid w:val="007F1477"/>
    <w:rsid w:val="007F2079"/>
    <w:rsid w:val="007F37B9"/>
    <w:rsid w:val="007F5711"/>
    <w:rsid w:val="007F64DA"/>
    <w:rsid w:val="008006A3"/>
    <w:rsid w:val="00803CE6"/>
    <w:rsid w:val="008077E9"/>
    <w:rsid w:val="008151A8"/>
    <w:rsid w:val="00817985"/>
    <w:rsid w:val="00817F8B"/>
    <w:rsid w:val="008213F8"/>
    <w:rsid w:val="008220B8"/>
    <w:rsid w:val="008355A6"/>
    <w:rsid w:val="0084335C"/>
    <w:rsid w:val="00843709"/>
    <w:rsid w:val="0084633A"/>
    <w:rsid w:val="00857174"/>
    <w:rsid w:val="0086197D"/>
    <w:rsid w:val="00866503"/>
    <w:rsid w:val="00873BF3"/>
    <w:rsid w:val="00885115"/>
    <w:rsid w:val="00891535"/>
    <w:rsid w:val="008938A4"/>
    <w:rsid w:val="00894EE7"/>
    <w:rsid w:val="008958B1"/>
    <w:rsid w:val="008A06A1"/>
    <w:rsid w:val="008A31D3"/>
    <w:rsid w:val="008A3969"/>
    <w:rsid w:val="008A4DF1"/>
    <w:rsid w:val="008B3774"/>
    <w:rsid w:val="008C0497"/>
    <w:rsid w:val="008C4471"/>
    <w:rsid w:val="008D25F5"/>
    <w:rsid w:val="008D5DB8"/>
    <w:rsid w:val="008E1551"/>
    <w:rsid w:val="008E40A4"/>
    <w:rsid w:val="008E44CE"/>
    <w:rsid w:val="008E5CDD"/>
    <w:rsid w:val="008E77BC"/>
    <w:rsid w:val="008F16C7"/>
    <w:rsid w:val="008F72C6"/>
    <w:rsid w:val="009104BC"/>
    <w:rsid w:val="00915174"/>
    <w:rsid w:val="009156E9"/>
    <w:rsid w:val="00916B85"/>
    <w:rsid w:val="00917C45"/>
    <w:rsid w:val="00924649"/>
    <w:rsid w:val="009309D4"/>
    <w:rsid w:val="009345B1"/>
    <w:rsid w:val="009374BB"/>
    <w:rsid w:val="00943FD4"/>
    <w:rsid w:val="00951FA9"/>
    <w:rsid w:val="0095243B"/>
    <w:rsid w:val="00953281"/>
    <w:rsid w:val="00954A7F"/>
    <w:rsid w:val="00954E37"/>
    <w:rsid w:val="00955CDA"/>
    <w:rsid w:val="00956BDA"/>
    <w:rsid w:val="00956F56"/>
    <w:rsid w:val="009702BA"/>
    <w:rsid w:val="00971FDE"/>
    <w:rsid w:val="009739A9"/>
    <w:rsid w:val="00974877"/>
    <w:rsid w:val="00977D9C"/>
    <w:rsid w:val="009813C8"/>
    <w:rsid w:val="0098418E"/>
    <w:rsid w:val="00987F64"/>
    <w:rsid w:val="00990982"/>
    <w:rsid w:val="00991E45"/>
    <w:rsid w:val="00992AB9"/>
    <w:rsid w:val="00996BAB"/>
    <w:rsid w:val="009977BC"/>
    <w:rsid w:val="009A107B"/>
    <w:rsid w:val="009A27E2"/>
    <w:rsid w:val="009A3887"/>
    <w:rsid w:val="009A3DAE"/>
    <w:rsid w:val="009A72BC"/>
    <w:rsid w:val="009B1106"/>
    <w:rsid w:val="009B3B5C"/>
    <w:rsid w:val="009B6360"/>
    <w:rsid w:val="009C1252"/>
    <w:rsid w:val="009C4BEA"/>
    <w:rsid w:val="009C7F08"/>
    <w:rsid w:val="009D6C6D"/>
    <w:rsid w:val="009E0AB8"/>
    <w:rsid w:val="009E1C35"/>
    <w:rsid w:val="009E41EA"/>
    <w:rsid w:val="00A01992"/>
    <w:rsid w:val="00A141B6"/>
    <w:rsid w:val="00A167AA"/>
    <w:rsid w:val="00A16E26"/>
    <w:rsid w:val="00A1788A"/>
    <w:rsid w:val="00A17B03"/>
    <w:rsid w:val="00A22BFD"/>
    <w:rsid w:val="00A23A53"/>
    <w:rsid w:val="00A27AC3"/>
    <w:rsid w:val="00A27C83"/>
    <w:rsid w:val="00A3298D"/>
    <w:rsid w:val="00A40538"/>
    <w:rsid w:val="00A423C8"/>
    <w:rsid w:val="00A434DC"/>
    <w:rsid w:val="00A6149A"/>
    <w:rsid w:val="00A74015"/>
    <w:rsid w:val="00A741F5"/>
    <w:rsid w:val="00A82958"/>
    <w:rsid w:val="00A834A6"/>
    <w:rsid w:val="00A863E4"/>
    <w:rsid w:val="00A90521"/>
    <w:rsid w:val="00A9076B"/>
    <w:rsid w:val="00A921E6"/>
    <w:rsid w:val="00A92EB6"/>
    <w:rsid w:val="00A94575"/>
    <w:rsid w:val="00A95002"/>
    <w:rsid w:val="00A963E7"/>
    <w:rsid w:val="00A964E6"/>
    <w:rsid w:val="00A97215"/>
    <w:rsid w:val="00A973AE"/>
    <w:rsid w:val="00AA289F"/>
    <w:rsid w:val="00AA4431"/>
    <w:rsid w:val="00AB4429"/>
    <w:rsid w:val="00AB628E"/>
    <w:rsid w:val="00AC3C54"/>
    <w:rsid w:val="00AC5DF4"/>
    <w:rsid w:val="00AC6A07"/>
    <w:rsid w:val="00AC7D54"/>
    <w:rsid w:val="00AD51A5"/>
    <w:rsid w:val="00AD5D18"/>
    <w:rsid w:val="00AE0243"/>
    <w:rsid w:val="00AE231D"/>
    <w:rsid w:val="00AE765C"/>
    <w:rsid w:val="00AE792C"/>
    <w:rsid w:val="00AF1FA9"/>
    <w:rsid w:val="00AF233A"/>
    <w:rsid w:val="00AF613C"/>
    <w:rsid w:val="00AF6DB0"/>
    <w:rsid w:val="00B0424A"/>
    <w:rsid w:val="00B1071C"/>
    <w:rsid w:val="00B133F0"/>
    <w:rsid w:val="00B140D3"/>
    <w:rsid w:val="00B31476"/>
    <w:rsid w:val="00B32A59"/>
    <w:rsid w:val="00B34AA6"/>
    <w:rsid w:val="00B357A0"/>
    <w:rsid w:val="00B3773A"/>
    <w:rsid w:val="00B37C9C"/>
    <w:rsid w:val="00B46621"/>
    <w:rsid w:val="00B50916"/>
    <w:rsid w:val="00B51D47"/>
    <w:rsid w:val="00B52202"/>
    <w:rsid w:val="00B52A64"/>
    <w:rsid w:val="00B551B4"/>
    <w:rsid w:val="00B57030"/>
    <w:rsid w:val="00B57653"/>
    <w:rsid w:val="00B6290D"/>
    <w:rsid w:val="00B62B33"/>
    <w:rsid w:val="00B65817"/>
    <w:rsid w:val="00B6645D"/>
    <w:rsid w:val="00B701EB"/>
    <w:rsid w:val="00B80368"/>
    <w:rsid w:val="00B834C6"/>
    <w:rsid w:val="00B87B59"/>
    <w:rsid w:val="00B87C60"/>
    <w:rsid w:val="00B87D42"/>
    <w:rsid w:val="00B93026"/>
    <w:rsid w:val="00B93360"/>
    <w:rsid w:val="00B940E9"/>
    <w:rsid w:val="00BA2971"/>
    <w:rsid w:val="00BA4D92"/>
    <w:rsid w:val="00BC091C"/>
    <w:rsid w:val="00BC45AE"/>
    <w:rsid w:val="00BC55CC"/>
    <w:rsid w:val="00BC60DA"/>
    <w:rsid w:val="00BD02C5"/>
    <w:rsid w:val="00BD5CC8"/>
    <w:rsid w:val="00BE0022"/>
    <w:rsid w:val="00BE0502"/>
    <w:rsid w:val="00BE18DF"/>
    <w:rsid w:val="00BE7855"/>
    <w:rsid w:val="00BF1266"/>
    <w:rsid w:val="00BF135E"/>
    <w:rsid w:val="00BF6C2D"/>
    <w:rsid w:val="00C0169D"/>
    <w:rsid w:val="00C033FE"/>
    <w:rsid w:val="00C0460D"/>
    <w:rsid w:val="00C1304B"/>
    <w:rsid w:val="00C1309B"/>
    <w:rsid w:val="00C138C7"/>
    <w:rsid w:val="00C14EFD"/>
    <w:rsid w:val="00C20D19"/>
    <w:rsid w:val="00C2242B"/>
    <w:rsid w:val="00C2259E"/>
    <w:rsid w:val="00C30ADA"/>
    <w:rsid w:val="00C3186D"/>
    <w:rsid w:val="00C3624A"/>
    <w:rsid w:val="00C36643"/>
    <w:rsid w:val="00C42EF6"/>
    <w:rsid w:val="00C44F72"/>
    <w:rsid w:val="00C45817"/>
    <w:rsid w:val="00C5648E"/>
    <w:rsid w:val="00C60B87"/>
    <w:rsid w:val="00C62B9F"/>
    <w:rsid w:val="00C7288F"/>
    <w:rsid w:val="00C72A84"/>
    <w:rsid w:val="00C74B30"/>
    <w:rsid w:val="00C809EB"/>
    <w:rsid w:val="00C854BA"/>
    <w:rsid w:val="00CA34F2"/>
    <w:rsid w:val="00CA5498"/>
    <w:rsid w:val="00CA6130"/>
    <w:rsid w:val="00CA7CEA"/>
    <w:rsid w:val="00CB211F"/>
    <w:rsid w:val="00CB5B38"/>
    <w:rsid w:val="00CB67FC"/>
    <w:rsid w:val="00CB6E91"/>
    <w:rsid w:val="00CC33E3"/>
    <w:rsid w:val="00CC5024"/>
    <w:rsid w:val="00CC51EA"/>
    <w:rsid w:val="00CC67E1"/>
    <w:rsid w:val="00CD3B25"/>
    <w:rsid w:val="00CE0621"/>
    <w:rsid w:val="00CE0963"/>
    <w:rsid w:val="00CE1907"/>
    <w:rsid w:val="00CE511F"/>
    <w:rsid w:val="00CF1E62"/>
    <w:rsid w:val="00CF7D47"/>
    <w:rsid w:val="00D055D7"/>
    <w:rsid w:val="00D11350"/>
    <w:rsid w:val="00D14325"/>
    <w:rsid w:val="00D151DE"/>
    <w:rsid w:val="00D2234E"/>
    <w:rsid w:val="00D22C1B"/>
    <w:rsid w:val="00D230ED"/>
    <w:rsid w:val="00D26A8A"/>
    <w:rsid w:val="00D3038D"/>
    <w:rsid w:val="00D30EE8"/>
    <w:rsid w:val="00D41DDB"/>
    <w:rsid w:val="00D41EC6"/>
    <w:rsid w:val="00D428E6"/>
    <w:rsid w:val="00D505C9"/>
    <w:rsid w:val="00D53340"/>
    <w:rsid w:val="00D5581B"/>
    <w:rsid w:val="00D56D8C"/>
    <w:rsid w:val="00D656BF"/>
    <w:rsid w:val="00D83380"/>
    <w:rsid w:val="00D85ADA"/>
    <w:rsid w:val="00D91F8F"/>
    <w:rsid w:val="00D9596A"/>
    <w:rsid w:val="00D96338"/>
    <w:rsid w:val="00D9665C"/>
    <w:rsid w:val="00DA215C"/>
    <w:rsid w:val="00DA36FC"/>
    <w:rsid w:val="00DB2736"/>
    <w:rsid w:val="00DC1286"/>
    <w:rsid w:val="00DC3178"/>
    <w:rsid w:val="00DD0AF4"/>
    <w:rsid w:val="00DD2BA9"/>
    <w:rsid w:val="00DD4490"/>
    <w:rsid w:val="00DD5CFA"/>
    <w:rsid w:val="00DE0B75"/>
    <w:rsid w:val="00DE4BF8"/>
    <w:rsid w:val="00DE6722"/>
    <w:rsid w:val="00E018FC"/>
    <w:rsid w:val="00E07E03"/>
    <w:rsid w:val="00E07EAB"/>
    <w:rsid w:val="00E123FD"/>
    <w:rsid w:val="00E13A72"/>
    <w:rsid w:val="00E22152"/>
    <w:rsid w:val="00E24407"/>
    <w:rsid w:val="00E24490"/>
    <w:rsid w:val="00E26768"/>
    <w:rsid w:val="00E275C4"/>
    <w:rsid w:val="00E30136"/>
    <w:rsid w:val="00E304BE"/>
    <w:rsid w:val="00E32900"/>
    <w:rsid w:val="00E36E5F"/>
    <w:rsid w:val="00E36FA3"/>
    <w:rsid w:val="00E446E3"/>
    <w:rsid w:val="00E44AFC"/>
    <w:rsid w:val="00E44BAC"/>
    <w:rsid w:val="00E460DD"/>
    <w:rsid w:val="00E5302A"/>
    <w:rsid w:val="00E61658"/>
    <w:rsid w:val="00E63C72"/>
    <w:rsid w:val="00E63FC5"/>
    <w:rsid w:val="00E63FF8"/>
    <w:rsid w:val="00E653B6"/>
    <w:rsid w:val="00E701CF"/>
    <w:rsid w:val="00E70822"/>
    <w:rsid w:val="00E7166A"/>
    <w:rsid w:val="00E73724"/>
    <w:rsid w:val="00E7388F"/>
    <w:rsid w:val="00E81494"/>
    <w:rsid w:val="00E85CC6"/>
    <w:rsid w:val="00E9239F"/>
    <w:rsid w:val="00E9310B"/>
    <w:rsid w:val="00EA5DA4"/>
    <w:rsid w:val="00EC0093"/>
    <w:rsid w:val="00EC2083"/>
    <w:rsid w:val="00EC2AE8"/>
    <w:rsid w:val="00ED4C9C"/>
    <w:rsid w:val="00ED6967"/>
    <w:rsid w:val="00EE01A4"/>
    <w:rsid w:val="00EE17BA"/>
    <w:rsid w:val="00EE2820"/>
    <w:rsid w:val="00EF1AFA"/>
    <w:rsid w:val="00EF2005"/>
    <w:rsid w:val="00EF3AEE"/>
    <w:rsid w:val="00EF3AFE"/>
    <w:rsid w:val="00EF6028"/>
    <w:rsid w:val="00EF63F6"/>
    <w:rsid w:val="00F026D4"/>
    <w:rsid w:val="00F13F33"/>
    <w:rsid w:val="00F146A0"/>
    <w:rsid w:val="00F233FE"/>
    <w:rsid w:val="00F23860"/>
    <w:rsid w:val="00F255F8"/>
    <w:rsid w:val="00F30E7C"/>
    <w:rsid w:val="00F314D8"/>
    <w:rsid w:val="00F31F02"/>
    <w:rsid w:val="00F367B1"/>
    <w:rsid w:val="00F532AD"/>
    <w:rsid w:val="00F62EBF"/>
    <w:rsid w:val="00F66F3D"/>
    <w:rsid w:val="00F74E27"/>
    <w:rsid w:val="00F7512F"/>
    <w:rsid w:val="00F81765"/>
    <w:rsid w:val="00F832EB"/>
    <w:rsid w:val="00F85F4E"/>
    <w:rsid w:val="00F8749B"/>
    <w:rsid w:val="00FB425B"/>
    <w:rsid w:val="00FC2D76"/>
    <w:rsid w:val="00FD0C81"/>
    <w:rsid w:val="00FD390F"/>
    <w:rsid w:val="00FD5E26"/>
    <w:rsid w:val="00FE2C5C"/>
    <w:rsid w:val="00FE4451"/>
    <w:rsid w:val="00FF14F4"/>
    <w:rsid w:val="00FF3E22"/>
    <w:rsid w:val="0E14C9C8"/>
    <w:rsid w:val="0E1E1533"/>
    <w:rsid w:val="130AAC13"/>
    <w:rsid w:val="1682452D"/>
    <w:rsid w:val="195772D4"/>
    <w:rsid w:val="1BFDCCE9"/>
    <w:rsid w:val="21F4282B"/>
    <w:rsid w:val="2388EE70"/>
    <w:rsid w:val="259B55A6"/>
    <w:rsid w:val="27C8A3FF"/>
    <w:rsid w:val="28AE48DE"/>
    <w:rsid w:val="297BE36B"/>
    <w:rsid w:val="337AF7AB"/>
    <w:rsid w:val="3C630123"/>
    <w:rsid w:val="3E30B1F4"/>
    <w:rsid w:val="408AD3DA"/>
    <w:rsid w:val="431FADC3"/>
    <w:rsid w:val="46F1BDA5"/>
    <w:rsid w:val="4739A508"/>
    <w:rsid w:val="4B0C36E9"/>
    <w:rsid w:val="4DE5B13B"/>
    <w:rsid w:val="507E16A3"/>
    <w:rsid w:val="51303FEA"/>
    <w:rsid w:val="5ABA76EF"/>
    <w:rsid w:val="659E5336"/>
    <w:rsid w:val="66364095"/>
    <w:rsid w:val="69F52496"/>
    <w:rsid w:val="6A150470"/>
    <w:rsid w:val="75ADDC06"/>
    <w:rsid w:val="77729D43"/>
    <w:rsid w:val="7E41E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D3367"/>
  <w15:docId w15:val="{618E74F2-7410-489E-AFF9-6B15290B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4D5"/>
    <w:pPr>
      <w:spacing w:before="120" w:after="120" w:line="264" w:lineRule="auto"/>
      <w:jc w:val="both"/>
    </w:pPr>
    <w:rPr>
      <w:rFonts w:ascii="Arial" w:hAnsi="Arial"/>
      <w:color w:val="383838" w:themeColor="text1"/>
      <w:sz w:val="22"/>
      <w:lang w:val="en-GB"/>
    </w:rPr>
  </w:style>
  <w:style w:type="paragraph" w:styleId="Heading1">
    <w:name w:val="heading 1"/>
    <w:basedOn w:val="Normal"/>
    <w:next w:val="BodyTextsmall"/>
    <w:link w:val="Heading1Char"/>
    <w:uiPriority w:val="9"/>
    <w:qFormat/>
    <w:rsid w:val="003151D5"/>
    <w:pPr>
      <w:keepNext/>
      <w:keepLines/>
      <w:numPr>
        <w:numId w:val="1"/>
      </w:numPr>
      <w:spacing w:before="360" w:after="240"/>
      <w:outlineLvl w:val="0"/>
    </w:pPr>
    <w:rPr>
      <w:rFonts w:eastAsia="MS Gothic"/>
      <w:b/>
      <w:color w:val="0070C0"/>
      <w:sz w:val="32"/>
      <w:szCs w:val="32"/>
    </w:rPr>
  </w:style>
  <w:style w:type="paragraph" w:styleId="Heading2">
    <w:name w:val="heading 2"/>
    <w:basedOn w:val="Normal"/>
    <w:next w:val="BodyTextsmall"/>
    <w:uiPriority w:val="9"/>
    <w:unhideWhenUsed/>
    <w:qFormat/>
    <w:rsid w:val="003151D5"/>
    <w:pPr>
      <w:keepLines/>
      <w:numPr>
        <w:ilvl w:val="1"/>
        <w:numId w:val="1"/>
      </w:numPr>
      <w:spacing w:before="360" w:after="240"/>
      <w:outlineLvl w:val="1"/>
    </w:pPr>
    <w:rPr>
      <w:rFonts w:eastAsia="MS Gothic"/>
      <w:b/>
      <w:i/>
      <w:iCs/>
      <w:sz w:val="28"/>
      <w:szCs w:val="28"/>
    </w:rPr>
  </w:style>
  <w:style w:type="paragraph" w:styleId="Heading3">
    <w:name w:val="heading 3"/>
    <w:basedOn w:val="Normal"/>
    <w:next w:val="BodyTextsmall"/>
    <w:uiPriority w:val="9"/>
    <w:unhideWhenUsed/>
    <w:qFormat/>
    <w:rsid w:val="007F5711"/>
    <w:pPr>
      <w:keepNext/>
      <w:keepLines/>
      <w:numPr>
        <w:ilvl w:val="2"/>
        <w:numId w:val="1"/>
      </w:numPr>
      <w:spacing w:before="360" w:after="240"/>
      <w:ind w:left="1004"/>
      <w:outlineLvl w:val="2"/>
    </w:pPr>
    <w:rPr>
      <w:rFonts w:eastAsia="MS Gothic"/>
      <w:bCs/>
      <w:i/>
      <w:color w:val="auto"/>
      <w:sz w:val="28"/>
      <w:szCs w:val="28"/>
    </w:rPr>
  </w:style>
  <w:style w:type="paragraph" w:styleId="Heading4">
    <w:name w:val="heading 4"/>
    <w:basedOn w:val="Normal"/>
    <w:next w:val="BodyTextsmall"/>
    <w:uiPriority w:val="9"/>
    <w:unhideWhenUsed/>
    <w:qFormat/>
    <w:rsid w:val="007F5711"/>
    <w:pPr>
      <w:keepNext/>
      <w:keepLines/>
      <w:numPr>
        <w:numId w:val="35"/>
      </w:numPr>
      <w:spacing w:before="360" w:after="240"/>
      <w:ind w:left="1080"/>
      <w:outlineLvl w:val="3"/>
    </w:pPr>
    <w:rPr>
      <w:rFonts w:eastAsia="MS Gothic"/>
      <w:bCs/>
      <w:iCs/>
      <w:sz w:val="24"/>
      <w:szCs w:val="24"/>
    </w:rPr>
  </w:style>
  <w:style w:type="paragraph" w:styleId="Heading5">
    <w:name w:val="heading 5"/>
    <w:basedOn w:val="Normal"/>
    <w:next w:val="BodyTextsmall"/>
    <w:uiPriority w:val="9"/>
    <w:unhideWhenUsed/>
    <w:qFormat/>
    <w:rsid w:val="003151D5"/>
    <w:pPr>
      <w:keepNext/>
      <w:keepLines/>
      <w:numPr>
        <w:ilvl w:val="4"/>
        <w:numId w:val="1"/>
      </w:numPr>
      <w:spacing w:before="360" w:after="240"/>
      <w:outlineLvl w:val="4"/>
    </w:pPr>
    <w:rPr>
      <w:rFonts w:eastAsia="MS Gothic"/>
      <w:i/>
      <w:iCs/>
      <w:sz w:val="24"/>
    </w:rPr>
  </w:style>
  <w:style w:type="paragraph" w:styleId="Heading6">
    <w:name w:val="heading 6"/>
    <w:basedOn w:val="Normal"/>
    <w:next w:val="Normal"/>
    <w:uiPriority w:val="9"/>
    <w:unhideWhenUsed/>
    <w:pPr>
      <w:keepNext/>
      <w:keepLines/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uiPriority w:val="9"/>
    <w:semiHidden/>
    <w:unhideWhenUsed/>
    <w:pPr>
      <w:keepNext/>
      <w:keepLines/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uiPriority w:val="9"/>
    <w:unhideWhenUsed/>
    <w:rsid w:val="003151D5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F81BD"/>
      <w:szCs w:val="20"/>
    </w:rPr>
  </w:style>
  <w:style w:type="paragraph" w:styleId="Heading9">
    <w:name w:val="heading 9"/>
    <w:basedOn w:val="Normal"/>
    <w:next w:val="Normal"/>
    <w:uiPriority w:val="9"/>
    <w:semiHidden/>
    <w:unhideWhenUsed/>
    <w:pPr>
      <w:keepNext/>
      <w:keepLines/>
      <w:spacing w:before="200"/>
      <w:outlineLvl w:val="8"/>
    </w:pPr>
    <w:rPr>
      <w:rFonts w:ascii="Calibri" w:eastAsia="MS Gothic" w:hAnsi="Calibr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small">
    <w:name w:val="Body Text small"/>
    <w:basedOn w:val="Normal"/>
    <w:link w:val="BodyTextsmallZchn"/>
    <w:qFormat/>
    <w:rsid w:val="003151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0" w:line="240" w:lineRule="auto"/>
      <w:jc w:val="left"/>
    </w:pPr>
    <w:rPr>
      <w:rFonts w:eastAsia="Times New Roman" w:cs="Arial"/>
      <w:color w:val="auto"/>
      <w:sz w:val="18"/>
      <w:szCs w:val="18"/>
      <w:lang w:val="en-US" w:eastAsia="en-GB"/>
    </w:rPr>
  </w:style>
  <w:style w:type="character" w:customStyle="1" w:styleId="BodyTextsmallZchn">
    <w:name w:val="Body Text small Zchn"/>
    <w:link w:val="BodyTextsmall"/>
    <w:qFormat/>
    <w:rsid w:val="003151D5"/>
    <w:rPr>
      <w:rFonts w:ascii="Arial" w:eastAsia="Times New Roman" w:hAnsi="Arial" w:cs="Arial"/>
      <w:sz w:val="18"/>
      <w:szCs w:val="18"/>
      <w:lang w:eastAsia="en-GB"/>
    </w:rPr>
  </w:style>
  <w:style w:type="table" w:customStyle="1" w:styleId="EBRAINSTable">
    <w:name w:val="EBRAINS Table"/>
    <w:basedOn w:val="TableNormal"/>
    <w:uiPriority w:val="99"/>
    <w:rsid w:val="00176E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color w:val="FFFFFF" w:themeColor="background1"/>
      <w:sz w:val="18"/>
    </w:rPr>
    <w:tblPr>
      <w:tblStyleRowBandSize w:val="1"/>
      <w:tblStyleColBandSize w:val="1"/>
      <w:jc w:val="center"/>
      <w:tblBorders>
        <w:top w:val="single" w:sz="4" w:space="0" w:color="00C959"/>
        <w:left w:val="single" w:sz="4" w:space="0" w:color="00C959"/>
        <w:bottom w:val="single" w:sz="4" w:space="0" w:color="00C959"/>
        <w:right w:val="single" w:sz="4" w:space="0" w:color="00C959"/>
        <w:insideH w:val="single" w:sz="4" w:space="0" w:color="00C959"/>
        <w:insideV w:val="single" w:sz="4" w:space="0" w:color="00C959"/>
      </w:tblBorders>
      <w:tblCellMar>
        <w:top w:w="28" w:type="dxa"/>
        <w:left w:w="57" w:type="dxa"/>
        <w:bottom w:w="28" w:type="dxa"/>
        <w:right w:w="57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jc w:val="center"/>
      </w:pPr>
      <w:rPr>
        <w:rFonts w:ascii="Arial" w:hAnsi="Arial"/>
        <w:color w:val="FFFFFF" w:themeColor="background1"/>
        <w:sz w:val="20"/>
      </w:rPr>
      <w:tblPr/>
      <w:tcPr>
        <w:shd w:val="clear" w:color="auto" w:fill="009D88"/>
      </w:tcPr>
    </w:tblStylePr>
    <w:tblStylePr w:type="lastRow">
      <w:rPr>
        <w:rFonts w:ascii="@Microsoft YaHei Light" w:hAnsi="@Microsoft YaHei Light"/>
        <w:sz w:val="20"/>
      </w:r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pPr>
        <w:jc w:val="left"/>
      </w:pPr>
      <w:rPr>
        <w:rFonts w:ascii="@Microsoft YaHei Light" w:hAnsi="@Microsoft YaHei Light"/>
        <w:sz w:val="20"/>
      </w:rPr>
      <w:tblPr/>
      <w:tcPr>
        <w:shd w:val="clear" w:color="auto" w:fill="F2F2F2" w:themeFill="background1" w:themeFillShade="F2"/>
      </w:tcPr>
    </w:tblStylePr>
    <w:tblStylePr w:type="band2Horz">
      <w:pPr>
        <w:jc w:val="left"/>
      </w:pPr>
      <w:rPr>
        <w:rFonts w:ascii="@Microsoft YaHei Light" w:hAnsi="@Microsoft YaHei Light"/>
        <w:sz w:val="20"/>
      </w:rPr>
    </w:tblStylePr>
  </w:style>
  <w:style w:type="character" w:customStyle="1" w:styleId="Heading7Char">
    <w:name w:val="Heading 7 Char"/>
    <w:uiPriority w:val="9"/>
    <w:semiHidden/>
    <w:rPr>
      <w:rFonts w:ascii="Calibri" w:eastAsia="MS Gothic" w:hAnsi="Calibri" w:cs="Times New Roman"/>
      <w:i/>
      <w:iCs/>
      <w:color w:val="404040"/>
    </w:rPr>
  </w:style>
  <w:style w:type="character" w:customStyle="1" w:styleId="Heading9Char">
    <w:name w:val="Heading 9 Char"/>
    <w:uiPriority w:val="9"/>
    <w:semiHidden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rsid w:val="002B58AA"/>
    <w:pPr>
      <w:jc w:val="center"/>
    </w:pPr>
    <w:rPr>
      <w:b/>
      <w:bCs/>
      <w:color w:val="007B6F" w:themeColor="text2" w:themeShade="BF"/>
      <w:szCs w:val="18"/>
    </w:rPr>
  </w:style>
  <w:style w:type="paragraph" w:styleId="Title">
    <w:name w:val="Title"/>
    <w:basedOn w:val="Normal"/>
    <w:next w:val="BodyTextsmall"/>
    <w:uiPriority w:val="10"/>
    <w:rsid w:val="00F62EBF"/>
    <w:pPr>
      <w:spacing w:before="240"/>
      <w:contextualSpacing/>
      <w:jc w:val="center"/>
    </w:pPr>
    <w:rPr>
      <w:rFonts w:eastAsia="MS Gothic"/>
      <w:b/>
      <w:bCs/>
      <w:i/>
      <w:iCs/>
      <w:color w:val="009D88"/>
      <w:sz w:val="32"/>
      <w:szCs w:val="32"/>
      <w:u w:val="single"/>
    </w:rPr>
  </w:style>
  <w:style w:type="paragraph" w:styleId="TOC1">
    <w:name w:val="toc 1"/>
    <w:basedOn w:val="Normal"/>
    <w:next w:val="Normal"/>
    <w:uiPriority w:val="39"/>
    <w:unhideWhenUsed/>
    <w:rsid w:val="007F5711"/>
    <w:pPr>
      <w:tabs>
        <w:tab w:val="right" w:leader="dot" w:pos="9639"/>
      </w:tabs>
      <w:spacing w:before="40" w:after="40"/>
      <w:ind w:left="454" w:right="221" w:hanging="454"/>
    </w:pPr>
    <w:rPr>
      <w:b/>
      <w:noProof/>
      <w:color w:val="0070C0"/>
    </w:rPr>
  </w:style>
  <w:style w:type="paragraph" w:styleId="TOC2">
    <w:name w:val="toc 2"/>
    <w:basedOn w:val="Normal"/>
    <w:next w:val="Normal"/>
    <w:uiPriority w:val="39"/>
    <w:unhideWhenUsed/>
    <w:rsid w:val="00646679"/>
    <w:pPr>
      <w:tabs>
        <w:tab w:val="left" w:pos="880"/>
        <w:tab w:val="right" w:leader="dot" w:pos="9639"/>
      </w:tabs>
      <w:spacing w:before="40" w:after="40"/>
      <w:ind w:left="221" w:right="219"/>
    </w:pPr>
    <w:rPr>
      <w:noProof/>
    </w:rPr>
  </w:style>
  <w:style w:type="character" w:styleId="Strong">
    <w:name w:val="Strong"/>
    <w:uiPriority w:val="22"/>
    <w:rPr>
      <w:b/>
      <w:bCs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paragraph" w:styleId="Quote">
    <w:name w:val="Quote"/>
    <w:basedOn w:val="BodyTextsmall"/>
    <w:next w:val="Normal"/>
    <w:uiPriority w:val="29"/>
    <w:pPr>
      <w:ind w:left="284" w:right="284"/>
    </w:pPr>
    <w:rPr>
      <w:iCs/>
      <w:color w:val="000000"/>
    </w:rPr>
  </w:style>
  <w:style w:type="paragraph" w:styleId="IntenseQuote">
    <w:name w:val="Intense Quote"/>
    <w:basedOn w:val="Normal"/>
    <w:next w:val="Normal"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TOC3">
    <w:name w:val="toc 3"/>
    <w:basedOn w:val="TOC2"/>
    <w:next w:val="Normal"/>
    <w:uiPriority w:val="39"/>
    <w:unhideWhenUsed/>
    <w:rsid w:val="00894EE7"/>
    <w:pPr>
      <w:tabs>
        <w:tab w:val="left" w:pos="1446"/>
      </w:tabs>
      <w:ind w:left="567"/>
    </w:pPr>
    <w:rPr>
      <w:i/>
    </w:rPr>
  </w:style>
  <w:style w:type="character" w:styleId="SubtleReference">
    <w:name w:val="Subtle Reference"/>
    <w:uiPriority w:val="31"/>
    <w:rPr>
      <w:rFonts w:ascii="Trebuchet MS" w:hAnsi="Trebuchet MS"/>
      <w:caps w:val="0"/>
      <w:smallCaps w:val="0"/>
      <w:color w:val="auto"/>
      <w:sz w:val="18"/>
      <w:u w:val="none"/>
      <w:vertAlign w:val="superscript"/>
    </w:rPr>
  </w:style>
  <w:style w:type="character" w:styleId="IntenseReference">
    <w:name w:val="Intense Reference"/>
    <w:uiPriority w:val="3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rPr>
      <w:b/>
      <w:bCs/>
      <w:smallCaps/>
      <w:spacing w:val="5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  <w:spacing w:before="0" w:after="0"/>
    </w:pPr>
    <w:rPr>
      <w:color w:val="365F91"/>
      <w:sz w:val="18"/>
    </w:rPr>
  </w:style>
  <w:style w:type="paragraph" w:styleId="BalloonText">
    <w:name w:val="Balloon Text"/>
    <w:basedOn w:val="Normal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uiPriority w:val="99"/>
    <w:semiHidden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ge1DocumentInfoTableleft">
    <w:name w:val="Page 1 Document Info Table left"/>
    <w:qFormat/>
    <w:rsid w:val="00EC2083"/>
    <w:pPr>
      <w:spacing w:before="120" w:after="120"/>
    </w:pPr>
    <w:rPr>
      <w:rFonts w:ascii="Arial" w:hAnsi="Arial"/>
      <w:color w:val="FFFFFF" w:themeColor="background1"/>
      <w:szCs w:val="20"/>
      <w:lang w:val="en-GB"/>
    </w:rPr>
  </w:style>
  <w:style w:type="paragraph" w:customStyle="1" w:styleId="Page1DocumentInfoTableright">
    <w:name w:val="Page 1 Document Info Table right"/>
    <w:qFormat/>
    <w:rsid w:val="00EC2083"/>
    <w:rPr>
      <w:rFonts w:ascii="Arial" w:hAnsi="Arial"/>
      <w:color w:val="383838" w:themeColor="text1"/>
      <w:lang w:val="en-GB"/>
    </w:rPr>
  </w:style>
  <w:style w:type="paragraph" w:styleId="EndnoteText">
    <w:name w:val="endnote text"/>
    <w:basedOn w:val="Normal"/>
    <w:link w:val="EndnoteTextChar"/>
    <w:uiPriority w:val="99"/>
    <w:unhideWhenUsed/>
    <w:rPr>
      <w:szCs w:val="20"/>
    </w:rPr>
  </w:style>
  <w:style w:type="paragraph" w:customStyle="1" w:styleId="5AdditionalinfoforTablesFigures">
    <w:name w:val="5) Additional info for Tables &amp; Figures"/>
    <w:basedOn w:val="Normal"/>
    <w:next w:val="BodyTextsmall"/>
    <w:rsid w:val="00F62EBF"/>
    <w:rPr>
      <w:color w:val="009D88"/>
    </w:rPr>
  </w:style>
  <w:style w:type="paragraph" w:customStyle="1" w:styleId="7TableBodyText">
    <w:name w:val="7) Table Body Text"/>
    <w:basedOn w:val="BodyTextsmall"/>
    <w:link w:val="7TableBodyTextChar"/>
    <w:qFormat/>
    <w:rsid w:val="00483803"/>
    <w:pPr>
      <w:spacing w:before="40" w:after="40"/>
    </w:pPr>
    <w:rPr>
      <w:rFonts w:eastAsia="Cambria" w:cs="Cambria"/>
      <w:szCs w:val="20"/>
    </w:rPr>
  </w:style>
  <w:style w:type="paragraph" w:customStyle="1" w:styleId="6TableHeaderRow">
    <w:name w:val="6) Table Header Row"/>
    <w:qFormat/>
    <w:rsid w:val="000975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40"/>
      <w:jc w:val="center"/>
    </w:pPr>
    <w:rPr>
      <w:rFonts w:ascii="Arial" w:eastAsia="Calibri" w:hAnsi="Arial" w:cs="Calibri"/>
      <w:b/>
      <w:bCs/>
      <w:color w:val="FFFFFF" w:themeColor="background1"/>
      <w:sz w:val="18"/>
      <w:szCs w:val="20"/>
      <w:lang w:val="en-GB"/>
    </w:rPr>
  </w:style>
  <w:style w:type="paragraph" w:customStyle="1" w:styleId="2BulletList">
    <w:name w:val="2) Bullet List"/>
    <w:basedOn w:val="BodyTextsmall"/>
    <w:qFormat/>
    <w:rsid w:val="007F5711"/>
    <w:pPr>
      <w:numPr>
        <w:numId w:val="2"/>
      </w:numPr>
    </w:pPr>
    <w:rPr>
      <w:color w:val="383838" w:themeColor="text1"/>
    </w:rPr>
  </w:style>
  <w:style w:type="paragraph" w:customStyle="1" w:styleId="3NumberedList">
    <w:name w:val="3) Numbered List"/>
    <w:basedOn w:val="BodyTextsmall"/>
    <w:qFormat/>
    <w:rsid w:val="007F5711"/>
    <w:pPr>
      <w:numPr>
        <w:numId w:val="3"/>
      </w:numPr>
    </w:pPr>
    <w:rPr>
      <w:color w:val="0070C0"/>
    </w:rPr>
  </w:style>
  <w:style w:type="character" w:styleId="EndnoteReference">
    <w:name w:val="endnote reference"/>
    <w:uiPriority w:val="99"/>
    <w:unhideWhenUsed/>
    <w:rsid w:val="005F5C77"/>
    <w:rPr>
      <w:rFonts w:ascii="Arial" w:hAnsi="Arial"/>
      <w:sz w:val="16"/>
      <w:vertAlign w:val="superscript"/>
    </w:rPr>
  </w:style>
  <w:style w:type="paragraph" w:styleId="TOC4">
    <w:name w:val="toc 4"/>
    <w:basedOn w:val="TableofFigures"/>
    <w:next w:val="Normal"/>
    <w:uiPriority w:val="39"/>
    <w:unhideWhenUsed/>
    <w:pPr>
      <w:tabs>
        <w:tab w:val="clear" w:pos="9639"/>
        <w:tab w:val="right" w:leader="dot" w:pos="9622"/>
      </w:tabs>
      <w:ind w:left="442" w:hanging="441"/>
    </w:pPr>
  </w:style>
  <w:style w:type="paragraph" w:styleId="TableofFigures">
    <w:name w:val="table of figures"/>
    <w:basedOn w:val="Normal"/>
    <w:next w:val="Normal"/>
    <w:uiPriority w:val="99"/>
    <w:unhideWhenUsed/>
    <w:rsid w:val="004915C4"/>
    <w:pPr>
      <w:tabs>
        <w:tab w:val="right" w:leader="dot" w:pos="9639"/>
      </w:tabs>
      <w:spacing w:before="40" w:after="40"/>
      <w:ind w:left="437" w:right="221" w:hanging="437"/>
    </w:pPr>
    <w:rPr>
      <w:noProof/>
    </w:rPr>
  </w:style>
  <w:style w:type="paragraph" w:styleId="TOC5">
    <w:name w:val="toc 5"/>
    <w:basedOn w:val="Normal"/>
    <w:next w:val="Normal"/>
    <w:uiPriority w:val="39"/>
    <w:unhideWhenUsed/>
    <w:pPr>
      <w:ind w:left="880"/>
    </w:pPr>
  </w:style>
  <w:style w:type="paragraph" w:styleId="TOC6">
    <w:name w:val="toc 6"/>
    <w:basedOn w:val="Normal"/>
    <w:next w:val="Normal"/>
    <w:uiPriority w:val="39"/>
    <w:unhideWhenUsed/>
    <w:pPr>
      <w:ind w:left="1100"/>
    </w:pPr>
  </w:style>
  <w:style w:type="paragraph" w:styleId="TOC7">
    <w:name w:val="toc 7"/>
    <w:basedOn w:val="Normal"/>
    <w:next w:val="Normal"/>
    <w:uiPriority w:val="39"/>
    <w:unhideWhenUsed/>
    <w:pPr>
      <w:ind w:left="1320"/>
    </w:pPr>
  </w:style>
  <w:style w:type="paragraph" w:styleId="TOC8">
    <w:name w:val="toc 8"/>
    <w:basedOn w:val="Normal"/>
    <w:next w:val="Normal"/>
    <w:uiPriority w:val="39"/>
    <w:unhideWhenUsed/>
    <w:pPr>
      <w:ind w:left="1540"/>
    </w:pPr>
  </w:style>
  <w:style w:type="paragraph" w:styleId="TOC9">
    <w:name w:val="toc 9"/>
    <w:basedOn w:val="Normal"/>
    <w:next w:val="Normal"/>
    <w:uiPriority w:val="39"/>
    <w:unhideWhenUsed/>
    <w:pPr>
      <w:ind w:left="1760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CommentText">
    <w:name w:val="annotation text"/>
    <w:basedOn w:val="Normal"/>
    <w:uiPriority w:val="99"/>
    <w:unhideWhenUsed/>
    <w:rPr>
      <w:sz w:val="24"/>
      <w:szCs w:val="24"/>
    </w:rPr>
  </w:style>
  <w:style w:type="character" w:customStyle="1" w:styleId="CommentTextChar">
    <w:name w:val="Comment Text Char"/>
    <w:basedOn w:val="DefaultParagraphFont"/>
    <w:uiPriority w:val="99"/>
    <w:semiHidden/>
    <w:rPr>
      <w:rFonts w:ascii="Trebuchet MS" w:hAnsi="Trebuchet MS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uiPriority w:val="99"/>
    <w:semiHidden/>
    <w:rPr>
      <w:rFonts w:ascii="Trebuchet MS" w:hAnsi="Trebuchet MS"/>
      <w:b/>
      <w:bCs/>
      <w:sz w:val="24"/>
      <w:szCs w:val="24"/>
      <w:lang w:val="en-GB"/>
    </w:rPr>
  </w:style>
  <w:style w:type="paragraph" w:styleId="Revision">
    <w:name w:val="Revision"/>
    <w:hidden/>
    <w:uiPriority w:val="99"/>
    <w:semiHidden/>
    <w:rPr>
      <w:rFonts w:ascii="Trebuchet MS" w:hAnsi="Trebuchet MS"/>
      <w:sz w:val="22"/>
      <w:lang w:val="en-GB"/>
    </w:rPr>
  </w:style>
  <w:style w:type="table" w:styleId="LightGrid-Accent1">
    <w:name w:val="Light Grid Accent 1"/>
    <w:basedOn w:val="TableNormal"/>
    <w:uiPriority w:val="62"/>
    <w:pPr>
      <w:spacing w:after="200" w:line="276" w:lineRule="auto"/>
    </w:pPr>
    <w:rPr>
      <w:rFonts w:eastAsia="Cambria" w:cs="Cambria"/>
      <w:sz w:val="22"/>
    </w:rPr>
    <w:tblPr>
      <w:tblStyleRowBandSize w:val="1"/>
      <w:tblStyleColBandSize w:val="1"/>
      <w:tblBorders>
        <w:top w:val="single" w:sz="8" w:space="0" w:color="9CE142" w:themeColor="accent1"/>
        <w:left w:val="single" w:sz="8" w:space="0" w:color="9CE142" w:themeColor="accent1"/>
        <w:bottom w:val="single" w:sz="8" w:space="0" w:color="9CE142" w:themeColor="accent1"/>
        <w:right w:val="single" w:sz="8" w:space="0" w:color="9CE142" w:themeColor="accent1"/>
        <w:insideH w:val="single" w:sz="8" w:space="0" w:color="9CE142" w:themeColor="accent1"/>
        <w:insideV w:val="single" w:sz="8" w:space="0" w:color="9CE142" w:themeColor="accent1"/>
      </w:tblBorders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  <w:bCs/>
      </w:rPr>
      <w:tblPr/>
      <w:tcPr>
        <w:tcBorders>
          <w:top w:val="single" w:sz="8" w:space="0" w:color="9CE142" w:themeColor="accent1"/>
          <w:left w:val="single" w:sz="8" w:space="0" w:color="9CE142" w:themeColor="accent1"/>
          <w:bottom w:val="single" w:sz="18" w:space="0" w:color="9CE142" w:themeColor="accent1"/>
          <w:right w:val="single" w:sz="8" w:space="0" w:color="9CE142" w:themeColor="accent1"/>
          <w:insideH w:val="none" w:sz="4" w:space="0" w:color="000000"/>
          <w:insideV w:val="single" w:sz="8" w:space="0" w:color="9CE142" w:themeColor="accent1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  <w:bCs/>
      </w:rPr>
      <w:tblPr/>
      <w:tcPr>
        <w:tcBorders>
          <w:top w:val="single" w:sz="6" w:space="0" w:color="9CE142" w:themeColor="accent1"/>
          <w:left w:val="single" w:sz="8" w:space="0" w:color="9CE142" w:themeColor="accent1"/>
          <w:bottom w:val="single" w:sz="8" w:space="0" w:color="9CE142" w:themeColor="accent1"/>
          <w:right w:val="single" w:sz="8" w:space="0" w:color="9CE142" w:themeColor="accent1"/>
          <w:insideH w:val="none" w:sz="4" w:space="0" w:color="000000"/>
          <w:insideV w:val="single" w:sz="8" w:space="0" w:color="9CE142" w:themeColor="accent1"/>
        </w:tcBorders>
      </w:tcPr>
    </w:tblStylePr>
    <w:tblStylePr w:type="firstCol">
      <w:rPr>
        <w:rFonts w:ascii="Calibri" w:eastAsia="Calibri" w:hAnsi="Calibri" w:cs="Calibri"/>
        <w:b/>
        <w:bCs/>
      </w:rPr>
    </w:tblStylePr>
    <w:tblStylePr w:type="lastCol">
      <w:rPr>
        <w:rFonts w:ascii="Calibri" w:eastAsia="Calibri" w:hAnsi="Calibri" w:cs="Calibri"/>
        <w:b/>
        <w:bCs/>
      </w:rPr>
      <w:tblPr/>
      <w:tcPr>
        <w:tcBorders>
          <w:top w:val="single" w:sz="8" w:space="0" w:color="9CE142" w:themeColor="accent1"/>
          <w:left w:val="single" w:sz="8" w:space="0" w:color="9CE142" w:themeColor="accent1"/>
          <w:bottom w:val="single" w:sz="8" w:space="0" w:color="9CE142" w:themeColor="accent1"/>
          <w:right w:val="single" w:sz="8" w:space="0" w:color="9CE142" w:themeColor="accent1"/>
        </w:tcBorders>
      </w:tcPr>
    </w:tblStylePr>
    <w:tblStylePr w:type="band1Vert">
      <w:tblPr/>
      <w:tcPr>
        <w:tcBorders>
          <w:top w:val="single" w:sz="8" w:space="0" w:color="9CE142" w:themeColor="accent1"/>
          <w:left w:val="single" w:sz="8" w:space="0" w:color="9CE142" w:themeColor="accent1"/>
          <w:bottom w:val="single" w:sz="8" w:space="0" w:color="9CE142" w:themeColor="accent1"/>
          <w:right w:val="single" w:sz="8" w:space="0" w:color="9CE142" w:themeColor="accent1"/>
        </w:tcBorders>
        <w:shd w:val="clear" w:color="auto" w:fill="E6F7D0" w:themeFill="accent1" w:themeFillTint="3F"/>
      </w:tcPr>
    </w:tblStylePr>
    <w:tblStylePr w:type="band1Horz">
      <w:tblPr/>
      <w:tcPr>
        <w:tcBorders>
          <w:top w:val="single" w:sz="8" w:space="0" w:color="9CE142" w:themeColor="accent1"/>
          <w:left w:val="single" w:sz="8" w:space="0" w:color="9CE142" w:themeColor="accent1"/>
          <w:bottom w:val="single" w:sz="8" w:space="0" w:color="9CE142" w:themeColor="accent1"/>
          <w:right w:val="single" w:sz="8" w:space="0" w:color="9CE142" w:themeColor="accent1"/>
          <w:insideV w:val="single" w:sz="8" w:space="0" w:color="9CE142" w:themeColor="accent1"/>
        </w:tcBorders>
        <w:shd w:val="clear" w:color="auto" w:fill="E6F7D0" w:themeFill="accent1" w:themeFillTint="3F"/>
      </w:tcPr>
    </w:tblStylePr>
    <w:tblStylePr w:type="band2Horz">
      <w:tblPr/>
      <w:tcPr>
        <w:tcBorders>
          <w:top w:val="single" w:sz="8" w:space="0" w:color="9CE142" w:themeColor="accent1"/>
          <w:left w:val="single" w:sz="8" w:space="0" w:color="9CE142" w:themeColor="accent1"/>
          <w:bottom w:val="single" w:sz="8" w:space="0" w:color="9CE142" w:themeColor="accent1"/>
          <w:right w:val="single" w:sz="8" w:space="0" w:color="9CE142" w:themeColor="accent1"/>
          <w:insideV w:val="single" w:sz="8" w:space="0" w:color="9CE142" w:themeColor="accent1"/>
        </w:tcBorders>
      </w:tcPr>
    </w:tblStylePr>
  </w:style>
  <w:style w:type="paragraph" w:styleId="Index1">
    <w:name w:val="index 1"/>
    <w:basedOn w:val="Normal"/>
    <w:next w:val="Normal"/>
    <w:uiPriority w:val="99"/>
    <w:unhideWhenUsed/>
    <w:pPr>
      <w:ind w:left="220" w:hanging="219"/>
    </w:pPr>
  </w:style>
  <w:style w:type="paragraph" w:styleId="Index2">
    <w:name w:val="index 2"/>
    <w:basedOn w:val="Normal"/>
    <w:next w:val="Normal"/>
    <w:uiPriority w:val="99"/>
    <w:unhideWhenUsed/>
    <w:pPr>
      <w:ind w:left="440" w:hanging="219"/>
    </w:pPr>
  </w:style>
  <w:style w:type="paragraph" w:styleId="Index3">
    <w:name w:val="index 3"/>
    <w:basedOn w:val="Normal"/>
    <w:next w:val="Normal"/>
    <w:uiPriority w:val="99"/>
    <w:unhideWhenUsed/>
    <w:pPr>
      <w:ind w:left="660" w:hanging="219"/>
    </w:pPr>
  </w:style>
  <w:style w:type="paragraph" w:styleId="Index4">
    <w:name w:val="index 4"/>
    <w:basedOn w:val="Normal"/>
    <w:next w:val="Normal"/>
    <w:uiPriority w:val="99"/>
    <w:unhideWhenUsed/>
    <w:pPr>
      <w:ind w:left="880" w:hanging="219"/>
    </w:pPr>
  </w:style>
  <w:style w:type="paragraph" w:styleId="Index5">
    <w:name w:val="index 5"/>
    <w:basedOn w:val="Normal"/>
    <w:next w:val="Normal"/>
    <w:uiPriority w:val="99"/>
    <w:unhideWhenUsed/>
    <w:pPr>
      <w:ind w:left="1100" w:hanging="219"/>
    </w:pPr>
  </w:style>
  <w:style w:type="paragraph" w:styleId="Index6">
    <w:name w:val="index 6"/>
    <w:basedOn w:val="Normal"/>
    <w:next w:val="Normal"/>
    <w:uiPriority w:val="99"/>
    <w:unhideWhenUsed/>
    <w:pPr>
      <w:ind w:left="1320" w:hanging="219"/>
    </w:pPr>
  </w:style>
  <w:style w:type="paragraph" w:styleId="Index7">
    <w:name w:val="index 7"/>
    <w:basedOn w:val="Normal"/>
    <w:next w:val="Normal"/>
    <w:uiPriority w:val="99"/>
    <w:unhideWhenUsed/>
    <w:pPr>
      <w:ind w:left="1540" w:hanging="219"/>
    </w:pPr>
  </w:style>
  <w:style w:type="paragraph" w:styleId="Index8">
    <w:name w:val="index 8"/>
    <w:basedOn w:val="Normal"/>
    <w:next w:val="Normal"/>
    <w:uiPriority w:val="99"/>
    <w:unhideWhenUsed/>
    <w:pPr>
      <w:ind w:left="1760" w:hanging="219"/>
    </w:pPr>
  </w:style>
  <w:style w:type="paragraph" w:styleId="Index9">
    <w:name w:val="index 9"/>
    <w:basedOn w:val="Normal"/>
    <w:next w:val="Normal"/>
    <w:uiPriority w:val="99"/>
    <w:unhideWhenUsed/>
    <w:pPr>
      <w:ind w:left="1980" w:hanging="219"/>
    </w:pPr>
  </w:style>
  <w:style w:type="paragraph" w:styleId="IndexHeading">
    <w:name w:val="index heading"/>
    <w:basedOn w:val="Normal"/>
    <w:next w:val="Index1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" w:eastAsia="Cambria" w:hAnsi="Times"/>
      <w:szCs w:val="20"/>
      <w:lang w:val="en-US"/>
    </w:rPr>
  </w:style>
  <w:style w:type="paragraph" w:styleId="DocumentMap">
    <w:name w:val="Document Map"/>
    <w:basedOn w:val="Normal"/>
    <w:uiPriority w:val="99"/>
    <w:semiHidden/>
    <w:unhideWhenUsed/>
    <w:pPr>
      <w:spacing w:before="0" w:after="0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uiPriority w:val="99"/>
    <w:semiHidden/>
    <w:rPr>
      <w:rFonts w:ascii="Times New Roman" w:hAnsi="Times New Roman"/>
      <w:sz w:val="24"/>
      <w:szCs w:val="24"/>
      <w:lang w:val="en-GB"/>
    </w:rPr>
  </w:style>
  <w:style w:type="paragraph" w:styleId="FootnoteText">
    <w:name w:val="footnote text"/>
    <w:basedOn w:val="Normal"/>
    <w:uiPriority w:val="99"/>
    <w:unhideWhenUsed/>
    <w:pPr>
      <w:spacing w:before="0" w:after="0"/>
    </w:pPr>
    <w:rPr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9596A"/>
    <w:rPr>
      <w:rFonts w:ascii="Arial" w:hAnsi="Arial"/>
      <w:sz w:val="20"/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table" w:customStyle="1" w:styleId="PlainTable31">
    <w:name w:val="Plain Table 31"/>
    <w:basedOn w:val="TableNormal"/>
    <w:uiPriority w:val="9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B9B9B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B9B9B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table" w:customStyle="1" w:styleId="PlainTable51">
    <w:name w:val="Plain Table 51"/>
    <w:basedOn w:val="TableNormal"/>
    <w:uiPriority w:val="99"/>
    <w:tblPr>
      <w:tblStyleRowBandSize w:val="1"/>
      <w:tblStyleColBandSize w:val="1"/>
    </w:tblPr>
    <w:tblStylePr w:type="firstRow">
      <w:rPr>
        <w:rFonts w:ascii="Calibri" w:eastAsia="Calibri" w:hAnsi="Calibri" w:cs="Calibri"/>
        <w:i/>
        <w:iCs/>
        <w:sz w:val="26"/>
      </w:rPr>
      <w:tblPr/>
      <w:tcPr>
        <w:tcBorders>
          <w:bottom w:val="single" w:sz="4" w:space="0" w:color="9B9B9B" w:themeColor="text1" w:themeTint="80"/>
        </w:tcBorders>
        <w:shd w:val="clear" w:color="auto" w:fill="FFFFFF" w:themeFill="background1"/>
      </w:tcPr>
    </w:tblStylePr>
    <w:tblStylePr w:type="lastRow">
      <w:rPr>
        <w:rFonts w:ascii="Calibri" w:eastAsia="Calibri" w:hAnsi="Calibri" w:cs="Calibri"/>
        <w:i/>
        <w:iCs/>
        <w:sz w:val="26"/>
      </w:rPr>
      <w:tblPr/>
      <w:tcPr>
        <w:tcBorders>
          <w:top w:val="single" w:sz="4" w:space="0" w:color="9B9B9B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="Calibri" w:eastAsia="Calibri" w:hAnsi="Calibri" w:cs="Calibri"/>
        <w:i/>
        <w:iCs/>
        <w:sz w:val="26"/>
      </w:rPr>
      <w:tblPr/>
      <w:tcPr>
        <w:tcBorders>
          <w:right w:val="single" w:sz="4" w:space="0" w:color="9B9B9B" w:themeColor="text1" w:themeTint="80"/>
        </w:tcBorders>
        <w:shd w:val="clear" w:color="auto" w:fill="FFFFFF" w:themeFill="background1"/>
      </w:tcPr>
    </w:tblStylePr>
    <w:tblStylePr w:type="lastCol">
      <w:rPr>
        <w:rFonts w:ascii="Calibri" w:eastAsia="Calibri" w:hAnsi="Calibri" w:cs="Calibri"/>
        <w:i/>
        <w:iCs/>
        <w:sz w:val="26"/>
      </w:rPr>
      <w:tblPr/>
      <w:tcPr>
        <w:tcBorders>
          <w:left w:val="single" w:sz="4" w:space="0" w:color="9B9B9B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left w:val="none" w:sz="4" w:space="0" w:color="000000"/>
        </w:tcBorders>
      </w:tcPr>
    </w:tblStylePr>
    <w:tblStylePr w:type="swCell">
      <w:tblPr/>
      <w:tcPr>
        <w:tcBorders>
          <w:right w:val="none" w:sz="4" w:space="0" w:color="000000"/>
        </w:tcBorders>
      </w:tcPr>
    </w:tblStylePr>
  </w:style>
  <w:style w:type="table" w:customStyle="1" w:styleId="TableGridLight1">
    <w:name w:val="Table Grid Light1"/>
    <w:basedOn w:val="TableNormal"/>
    <w:uiPriority w:val="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nternetLink">
    <w:name w:val="Internet Link"/>
    <w:rsid w:val="00F85F4E"/>
    <w:rPr>
      <w:color w:val="00A595" w:themeColor="text2"/>
      <w:u w:val="single"/>
    </w:rPr>
  </w:style>
  <w:style w:type="table" w:customStyle="1" w:styleId="PlainTable21">
    <w:name w:val="Plain Table 21"/>
    <w:basedOn w:val="TableNormal"/>
    <w:uiPriority w:val="42"/>
    <w:rsid w:val="007A1E73"/>
    <w:tblPr>
      <w:tblStyleRowBandSize w:val="1"/>
      <w:tblStyleColBandSize w:val="1"/>
      <w:tblBorders>
        <w:top w:val="single" w:sz="4" w:space="0" w:color="9B9B9B" w:themeColor="text1" w:themeTint="80"/>
        <w:bottom w:val="single" w:sz="4" w:space="0" w:color="9B9B9B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B9B9B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B9B9B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B9B9B" w:themeColor="text1" w:themeTint="80"/>
          <w:right w:val="single" w:sz="4" w:space="0" w:color="9B9B9B" w:themeColor="text1" w:themeTint="80"/>
        </w:tcBorders>
      </w:tcPr>
    </w:tblStylePr>
    <w:tblStylePr w:type="band2Vert">
      <w:tblPr/>
      <w:tcPr>
        <w:tcBorders>
          <w:left w:val="single" w:sz="4" w:space="0" w:color="9B9B9B" w:themeColor="text1" w:themeTint="80"/>
          <w:right w:val="single" w:sz="4" w:space="0" w:color="9B9B9B" w:themeColor="text1" w:themeTint="80"/>
        </w:tcBorders>
      </w:tcPr>
    </w:tblStylePr>
    <w:tblStylePr w:type="band1Horz">
      <w:tblPr/>
      <w:tcPr>
        <w:tcBorders>
          <w:top w:val="single" w:sz="4" w:space="0" w:color="9B9B9B" w:themeColor="text1" w:themeTint="80"/>
          <w:bottom w:val="single" w:sz="4" w:space="0" w:color="9B9B9B" w:themeColor="text1" w:themeTint="80"/>
        </w:tcBorders>
      </w:tcPr>
    </w:tblStylePr>
  </w:style>
  <w:style w:type="paragraph" w:customStyle="1" w:styleId="4CaptionforTablesFigures">
    <w:name w:val="4) Caption for Tables &amp; Figures"/>
    <w:basedOn w:val="Caption"/>
    <w:link w:val="4CaptionforTablesFiguresChar"/>
    <w:qFormat/>
    <w:rsid w:val="003151D5"/>
    <w:rPr>
      <w:b w:val="0"/>
      <w:bCs w:val="0"/>
      <w:i/>
      <w:iCs/>
      <w:color w:val="0070C0"/>
    </w:rPr>
  </w:style>
  <w:style w:type="paragraph" w:customStyle="1" w:styleId="FootnoteEndnote">
    <w:name w:val="Footnote &amp; Endnote"/>
    <w:basedOn w:val="EndnoteText"/>
    <w:link w:val="FootnoteEndnoteChar"/>
    <w:qFormat/>
    <w:rsid w:val="00FE4451"/>
    <w:pPr>
      <w:spacing w:before="0" w:after="0"/>
    </w:pPr>
    <w:rPr>
      <w:sz w:val="18"/>
    </w:rPr>
  </w:style>
  <w:style w:type="character" w:customStyle="1" w:styleId="CaptionChar">
    <w:name w:val="Caption Char"/>
    <w:basedOn w:val="DefaultParagraphFont"/>
    <w:link w:val="Caption"/>
    <w:uiPriority w:val="35"/>
    <w:rsid w:val="002B58AA"/>
    <w:rPr>
      <w:rFonts w:ascii="Arial" w:hAnsi="Arial"/>
      <w:b/>
      <w:bCs/>
      <w:color w:val="007B6F" w:themeColor="text2" w:themeShade="BF"/>
      <w:szCs w:val="18"/>
      <w:lang w:val="en-GB"/>
    </w:rPr>
  </w:style>
  <w:style w:type="character" w:customStyle="1" w:styleId="4CaptionforTablesFiguresChar">
    <w:name w:val="4) Caption for Tables &amp; Figures Char"/>
    <w:basedOn w:val="CaptionChar"/>
    <w:link w:val="4CaptionforTablesFigures"/>
    <w:rsid w:val="003151D5"/>
    <w:rPr>
      <w:rFonts w:ascii="Arial" w:hAnsi="Arial"/>
      <w:b w:val="0"/>
      <w:bCs w:val="0"/>
      <w:i/>
      <w:iCs/>
      <w:color w:val="0070C0"/>
      <w:sz w:val="22"/>
      <w:szCs w:val="18"/>
      <w:lang w:val="en-GB"/>
    </w:rPr>
  </w:style>
  <w:style w:type="paragraph" w:customStyle="1" w:styleId="FooterinformationHBP">
    <w:name w:val="Footer information HBP"/>
    <w:basedOn w:val="Footer"/>
    <w:link w:val="FooterinformationHBPChar"/>
    <w:qFormat/>
    <w:rsid w:val="00F026D4"/>
    <w:rPr>
      <w:color w:val="009D88"/>
      <w:spacing w:val="-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D74F5"/>
    <w:rPr>
      <w:rFonts w:ascii="Trebuchet MS" w:hAnsi="Trebuchet MS"/>
      <w:szCs w:val="20"/>
      <w:lang w:val="en-GB"/>
    </w:rPr>
  </w:style>
  <w:style w:type="character" w:customStyle="1" w:styleId="FootnoteEndnoteChar">
    <w:name w:val="Footnote &amp; Endnote Char"/>
    <w:basedOn w:val="EndnoteTextChar"/>
    <w:link w:val="FootnoteEndnote"/>
    <w:rsid w:val="00FE4451"/>
    <w:rPr>
      <w:rFonts w:ascii="Arial" w:hAnsi="Arial"/>
      <w:color w:val="383838" w:themeColor="text1"/>
      <w:sz w:val="18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D74F5"/>
    <w:rPr>
      <w:rFonts w:ascii="Trebuchet MS" w:hAnsi="Trebuchet MS"/>
      <w:color w:val="365F91"/>
      <w:sz w:val="18"/>
      <w:lang w:val="en-GB"/>
    </w:rPr>
  </w:style>
  <w:style w:type="character" w:customStyle="1" w:styleId="FooterinformationHBPChar">
    <w:name w:val="Footer information HBP Char"/>
    <w:basedOn w:val="FooterChar"/>
    <w:link w:val="FooterinformationHBP"/>
    <w:rsid w:val="00F026D4"/>
    <w:rPr>
      <w:rFonts w:ascii="Arial" w:hAnsi="Arial"/>
      <w:color w:val="009D88"/>
      <w:spacing w:val="-6"/>
      <w:sz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54A7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A7F"/>
    <w:rPr>
      <w:rFonts w:ascii="Trebuchet MS" w:hAnsi="Trebuchet MS"/>
      <w:sz w:val="22"/>
      <w:lang w:val="en-GB"/>
    </w:rPr>
  </w:style>
  <w:style w:type="paragraph" w:customStyle="1" w:styleId="8TableBullet">
    <w:name w:val="8) Table Bullet"/>
    <w:basedOn w:val="7TableBodyText"/>
    <w:link w:val="8TableBulletChar"/>
    <w:qFormat/>
    <w:rsid w:val="00483803"/>
    <w:pPr>
      <w:numPr>
        <w:numId w:val="9"/>
      </w:numPr>
      <w:ind w:left="175" w:hanging="141"/>
    </w:pPr>
  </w:style>
  <w:style w:type="paragraph" w:customStyle="1" w:styleId="9TableTightHBP">
    <w:name w:val="9) Table Tight HBP"/>
    <w:basedOn w:val="7TableBodyText"/>
    <w:link w:val="9TableTightHBPChar"/>
    <w:rsid w:val="00924649"/>
    <w:pPr>
      <w:spacing w:before="0" w:after="0"/>
    </w:pPr>
  </w:style>
  <w:style w:type="character" w:customStyle="1" w:styleId="7TableBodyTextChar">
    <w:name w:val="7) Table Body Text Char"/>
    <w:basedOn w:val="BodyTextsmallZchn"/>
    <w:link w:val="7TableBodyText"/>
    <w:rsid w:val="00483803"/>
    <w:rPr>
      <w:rFonts w:ascii="Arial" w:eastAsia="Cambria" w:hAnsi="Arial" w:cs="Cambria"/>
      <w:color w:val="383838" w:themeColor="text1"/>
      <w:sz w:val="18"/>
      <w:szCs w:val="20"/>
      <w:lang w:val="en-GB" w:eastAsia="en-GB"/>
    </w:rPr>
  </w:style>
  <w:style w:type="character" w:customStyle="1" w:styleId="8TableBulletChar">
    <w:name w:val="8) Table Bullet Char"/>
    <w:basedOn w:val="7TableBodyTextChar"/>
    <w:link w:val="8TableBullet"/>
    <w:rsid w:val="00483803"/>
    <w:rPr>
      <w:rFonts w:ascii="Arial" w:eastAsia="Cambria" w:hAnsi="Arial" w:cs="Cambria"/>
      <w:color w:val="383838" w:themeColor="text1"/>
      <w:sz w:val="18"/>
      <w:szCs w:val="20"/>
      <w:lang w:val="en-GB" w:eastAsia="en-GB"/>
    </w:rPr>
  </w:style>
  <w:style w:type="character" w:customStyle="1" w:styleId="9TableTightHBPChar">
    <w:name w:val="9) Table Tight HBP Char"/>
    <w:basedOn w:val="7TableBodyTextChar"/>
    <w:link w:val="9TableTightHBP"/>
    <w:rsid w:val="00924649"/>
    <w:rPr>
      <w:rFonts w:ascii="Trebuchet MS" w:eastAsia="Cambria" w:hAnsi="Trebuchet MS" w:cs="Cambria"/>
      <w:color w:val="383838" w:themeColor="text1"/>
      <w:sz w:val="22"/>
      <w:szCs w:val="20"/>
      <w:lang w:val="en-GB" w:eastAsia="en-GB"/>
    </w:rPr>
  </w:style>
  <w:style w:type="paragraph" w:customStyle="1" w:styleId="2BulletedListHBP">
    <w:name w:val="2) Bulleted List HBP"/>
    <w:basedOn w:val="Normal"/>
    <w:rsid w:val="002F3414"/>
    <w:pPr>
      <w:ind w:left="360" w:hanging="359"/>
    </w:pPr>
    <w:rPr>
      <w:rFonts w:ascii="Trebuchet MS" w:hAnsi="Trebuchet MS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5F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F026D4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/>
      <w:lang w:val="de-DE" w:eastAsia="de-DE"/>
    </w:rPr>
  </w:style>
  <w:style w:type="table" w:styleId="GridTable5Dark-Accent1">
    <w:name w:val="Grid Table 5 Dark Accent 1"/>
    <w:basedOn w:val="TableNormal"/>
    <w:uiPriority w:val="50"/>
    <w:rsid w:val="00176E8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9D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E1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E1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E1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E142" w:themeFill="accent1"/>
      </w:tcPr>
    </w:tblStylePr>
    <w:tblStylePr w:type="band1Vert">
      <w:tblPr/>
      <w:tcPr>
        <w:shd w:val="clear" w:color="auto" w:fill="D7F3B3" w:themeFill="accent1" w:themeFillTint="66"/>
      </w:tcPr>
    </w:tblStylePr>
    <w:tblStylePr w:type="band1Horz">
      <w:tblPr/>
      <w:tcPr>
        <w:shd w:val="clear" w:color="auto" w:fill="D7F3B3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176E8C"/>
    <w:tblPr>
      <w:tblStyleRowBandSize w:val="1"/>
      <w:tblStyleColBandSize w:val="1"/>
      <w:tblBorders>
        <w:top w:val="single" w:sz="4" w:space="0" w:color="C3ED8D" w:themeColor="accent1" w:themeTint="99"/>
        <w:left w:val="single" w:sz="4" w:space="0" w:color="C3ED8D" w:themeColor="accent1" w:themeTint="99"/>
        <w:bottom w:val="single" w:sz="4" w:space="0" w:color="C3ED8D" w:themeColor="accent1" w:themeTint="99"/>
        <w:right w:val="single" w:sz="4" w:space="0" w:color="C3ED8D" w:themeColor="accent1" w:themeTint="99"/>
        <w:insideH w:val="single" w:sz="4" w:space="0" w:color="C3ED8D" w:themeColor="accent1" w:themeTint="99"/>
        <w:insideV w:val="single" w:sz="4" w:space="0" w:color="C3ED8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E142" w:themeColor="accent1"/>
          <w:left w:val="single" w:sz="4" w:space="0" w:color="9CE142" w:themeColor="accent1"/>
          <w:bottom w:val="single" w:sz="4" w:space="0" w:color="9CE142" w:themeColor="accent1"/>
          <w:right w:val="single" w:sz="4" w:space="0" w:color="9CE142" w:themeColor="accent1"/>
          <w:insideH w:val="nil"/>
          <w:insideV w:val="nil"/>
        </w:tcBorders>
        <w:shd w:val="clear" w:color="auto" w:fill="9CE142" w:themeFill="accent1"/>
      </w:tcPr>
    </w:tblStylePr>
    <w:tblStylePr w:type="lastRow">
      <w:rPr>
        <w:b/>
        <w:bCs/>
      </w:rPr>
      <w:tblPr/>
      <w:tcPr>
        <w:tcBorders>
          <w:top w:val="double" w:sz="4" w:space="0" w:color="9CE1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9D9" w:themeFill="accent1" w:themeFillTint="33"/>
      </w:tcPr>
    </w:tblStylePr>
    <w:tblStylePr w:type="band1Horz">
      <w:tblPr/>
      <w:tcPr>
        <w:shd w:val="clear" w:color="auto" w:fill="EBF9D9" w:themeFill="accent1" w:themeFillTint="33"/>
      </w:tcPr>
    </w:tblStylePr>
  </w:style>
  <w:style w:type="numbering" w:customStyle="1" w:styleId="CurrentList1">
    <w:name w:val="Current List1"/>
    <w:uiPriority w:val="99"/>
    <w:rsid w:val="00D151DE"/>
    <w:pPr>
      <w:numPr>
        <w:numId w:val="17"/>
      </w:numPr>
    </w:pPr>
  </w:style>
  <w:style w:type="numbering" w:customStyle="1" w:styleId="CurrentList2">
    <w:name w:val="Current List2"/>
    <w:uiPriority w:val="99"/>
    <w:rsid w:val="00D151DE"/>
    <w:pPr>
      <w:numPr>
        <w:numId w:val="18"/>
      </w:numPr>
    </w:pPr>
  </w:style>
  <w:style w:type="character" w:customStyle="1" w:styleId="normaltextrun">
    <w:name w:val="normaltextrun"/>
    <w:basedOn w:val="DefaultParagraphFont"/>
    <w:rsid w:val="00002903"/>
  </w:style>
  <w:style w:type="character" w:customStyle="1" w:styleId="eop">
    <w:name w:val="eop"/>
    <w:basedOn w:val="DefaultParagraphFont"/>
    <w:rsid w:val="00002903"/>
  </w:style>
  <w:style w:type="paragraph" w:customStyle="1" w:styleId="paragraph">
    <w:name w:val="paragraph"/>
    <w:basedOn w:val="Normal"/>
    <w:rsid w:val="00AD51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table" w:customStyle="1" w:styleId="TableauGrille5Fonc-Accentuation11">
    <w:name w:val="Tableau Grille 5 Foncé - Accentuation 11"/>
    <w:basedOn w:val="TableNormal"/>
    <w:next w:val="GridTable5Dark-Accent1"/>
    <w:uiPriority w:val="50"/>
    <w:rsid w:val="003151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360"/>
    </w:pPr>
    <w:rPr>
      <w:rFonts w:ascii="Calibri" w:eastAsia="Times New Roman" w:hAnsi="Calibri"/>
      <w:sz w:val="22"/>
      <w:lang w:val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numbering" w:customStyle="1" w:styleId="Listeactuelle1">
    <w:name w:val="Liste actuelle1"/>
    <w:uiPriority w:val="99"/>
    <w:rsid w:val="003151D5"/>
    <w:pPr>
      <w:numPr>
        <w:numId w:val="32"/>
      </w:numPr>
    </w:pPr>
  </w:style>
  <w:style w:type="numbering" w:customStyle="1" w:styleId="Listeactuelle2">
    <w:name w:val="Liste actuelle2"/>
    <w:uiPriority w:val="99"/>
    <w:rsid w:val="007F5711"/>
    <w:pPr>
      <w:numPr>
        <w:numId w:val="34"/>
      </w:numPr>
    </w:pPr>
  </w:style>
  <w:style w:type="numbering" w:customStyle="1" w:styleId="Listeactuelle3">
    <w:name w:val="Liste actuelle3"/>
    <w:uiPriority w:val="99"/>
    <w:rsid w:val="007F5711"/>
    <w:pPr>
      <w:numPr>
        <w:numId w:val="36"/>
      </w:numPr>
    </w:pPr>
  </w:style>
  <w:style w:type="table" w:styleId="ListTable3-Accent5">
    <w:name w:val="List Table 3 Accent 5"/>
    <w:basedOn w:val="TableNormal"/>
    <w:uiPriority w:val="48"/>
    <w:rsid w:val="007F5711"/>
    <w:tblPr>
      <w:tblStyleRowBandSize w:val="1"/>
      <w:tblStyleColBandSize w:val="1"/>
      <w:tblBorders>
        <w:top w:val="single" w:sz="4" w:space="0" w:color="5DA9F5" w:themeColor="accent5"/>
        <w:left w:val="single" w:sz="4" w:space="0" w:color="5DA9F5" w:themeColor="accent5"/>
        <w:bottom w:val="single" w:sz="4" w:space="0" w:color="5DA9F5" w:themeColor="accent5"/>
        <w:right w:val="single" w:sz="4" w:space="0" w:color="5DA9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DA9F5" w:themeFill="accent5"/>
      </w:tcPr>
    </w:tblStylePr>
    <w:tblStylePr w:type="lastRow">
      <w:rPr>
        <w:b/>
        <w:bCs/>
      </w:rPr>
      <w:tblPr/>
      <w:tcPr>
        <w:tcBorders>
          <w:top w:val="double" w:sz="4" w:space="0" w:color="5DA9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DA9F5" w:themeColor="accent5"/>
          <w:right w:val="single" w:sz="4" w:space="0" w:color="5DA9F5" w:themeColor="accent5"/>
        </w:tcBorders>
      </w:tcPr>
    </w:tblStylePr>
    <w:tblStylePr w:type="band1Horz">
      <w:tblPr/>
      <w:tcPr>
        <w:tcBorders>
          <w:top w:val="single" w:sz="4" w:space="0" w:color="5DA9F5" w:themeColor="accent5"/>
          <w:bottom w:val="single" w:sz="4" w:space="0" w:color="5DA9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DA9F5" w:themeColor="accent5"/>
          <w:left w:val="nil"/>
        </w:tcBorders>
      </w:tcPr>
    </w:tblStylePr>
    <w:tblStylePr w:type="swCell">
      <w:tblPr/>
      <w:tcPr>
        <w:tcBorders>
          <w:top w:val="double" w:sz="4" w:space="0" w:color="5DA9F5" w:themeColor="accent5"/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F5711"/>
    <w:rPr>
      <w:color w:val="0432B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644F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644F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644F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644F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D9FD" w:themeFill="accent4" w:themeFillTint="33"/>
      </w:tcPr>
    </w:tblStylePr>
    <w:tblStylePr w:type="band1Horz">
      <w:tblPr/>
      <w:tcPr>
        <w:shd w:val="clear" w:color="auto" w:fill="CCD9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tyle1">
    <w:name w:val="Style1"/>
    <w:basedOn w:val="TableNormal"/>
    <w:uiPriority w:val="99"/>
    <w:rsid w:val="007F57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sz w:val="24"/>
    </w:r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37C9C"/>
    <w:rPr>
      <w:rFonts w:ascii="Arial" w:eastAsia="MS Gothic" w:hAnsi="Arial"/>
      <w:b/>
      <w:color w:val="0070C0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rojekte\2000_EBRAINS20_2401\projektmanagement\Templates-Preliminary\EBRAINS_2.0_Deliverable_Dark_240725.dotx" TargetMode="External"/></Relationships>
</file>

<file path=word/theme/theme1.xml><?xml version="1.0" encoding="utf-8"?>
<a:theme xmlns:a="http://schemas.openxmlformats.org/drawingml/2006/main" name="Office">
  <a:themeElements>
    <a:clrScheme name="EBRAINS2.0">
      <a:dk1>
        <a:srgbClr val="383838"/>
      </a:dk1>
      <a:lt1>
        <a:srgbClr val="FFFFFF"/>
      </a:lt1>
      <a:dk2>
        <a:srgbClr val="00A595"/>
      </a:dk2>
      <a:lt2>
        <a:srgbClr val="CCCCCC"/>
      </a:lt2>
      <a:accent1>
        <a:srgbClr val="9CE142"/>
      </a:accent1>
      <a:accent2>
        <a:srgbClr val="FF4D68"/>
      </a:accent2>
      <a:accent3>
        <a:srgbClr val="FFC000"/>
      </a:accent3>
      <a:accent4>
        <a:srgbClr val="0644F4"/>
      </a:accent4>
      <a:accent5>
        <a:srgbClr val="5DA9F5"/>
      </a:accent5>
      <a:accent6>
        <a:srgbClr val="5D3DF9"/>
      </a:accent6>
      <a:hlink>
        <a:srgbClr val="5D3DF9"/>
      </a:hlink>
      <a:folHlink>
        <a:srgbClr val="9CE14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EF416C602CA45A39D3987A258FD2D" ma:contentTypeVersion="15" ma:contentTypeDescription="Create a new document." ma:contentTypeScope="" ma:versionID="c9cfc56564f51eedb1867d0cf2919c31">
  <xsd:schema xmlns:xsd="http://www.w3.org/2001/XMLSchema" xmlns:xs="http://www.w3.org/2001/XMLSchema" xmlns:p="http://schemas.microsoft.com/office/2006/metadata/properties" xmlns:ns2="687cf414-d11a-4cc4-8112-ccb5a5103362" xmlns:ns3="6e22f6ed-727a-45bb-bb9e-2df97744db5f" targetNamespace="http://schemas.microsoft.com/office/2006/metadata/properties" ma:root="true" ma:fieldsID="915c223dd526d8eb37f651e86cb04dcf" ns2:_="" ns3:_="">
    <xsd:import namespace="687cf414-d11a-4cc4-8112-ccb5a5103362"/>
    <xsd:import namespace="6e22f6ed-727a-45bb-bb9e-2df97744db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cf414-d11a-4cc4-8112-ccb5a5103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96788fd-b48f-4f50-ba02-5033d64fe6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2f6ed-727a-45bb-bb9e-2df97744d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977ee79-1297-47d0-b78a-95446348c9e6}" ma:internalName="TaxCatchAll" ma:showField="CatchAllData" ma:web="6e22f6ed-727a-45bb-bb9e-2df97744db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22f6ed-727a-45bb-bb9e-2df97744db5f" xsi:nil="true"/>
    <lcf76f155ced4ddcb4097134ff3c332f xmlns="687cf414-d11a-4cc4-8112-ccb5a510336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JournalArticle</b:SourceType>
    <b:Guid>{64197B3B-9577-4570-A082-E23535B8B348}</b:Guid>
    <b:RefOrder>2</b:RefOrder>
  </b:Source>
  <b:Source>
    <b:Tag>1</b:Tag>
    <b:SourceType>JournalArticle</b:SourceType>
    <b:Guid>{2619EDA5-3019-4F9E-B9EF-0D54E195E7A1}</b:Guid>
    <b:RefOrder>3</b:RefOrder>
  </b:Source>
  <b:Source>
    <b:Tag>A</b:Tag>
    <b:SourceType>JournalArticle</b:SourceType>
    <b:Guid>{C2626EE4-2444-4B65-9F86-C03D9FB41A1D}</b:Guid>
    <b:Author>
      <b:Author>
        <b:NameList>
          <b:Person>
            <b:Last>al.</b:Last>
            <b:First>Markram</b:First>
            <b:Middle>et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E31D1078-3402-49E8-89F9-A905DDAFD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cf414-d11a-4cc4-8112-ccb5a5103362"/>
    <ds:schemaRef ds:uri="6e22f6ed-727a-45bb-bb9e-2df97744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FDF945-B264-4876-9300-9D96D49CB97B}">
  <ds:schemaRefs>
    <ds:schemaRef ds:uri="http://schemas.microsoft.com/office/2006/metadata/properties"/>
    <ds:schemaRef ds:uri="http://schemas.microsoft.com/office/infopath/2007/PartnerControls"/>
    <ds:schemaRef ds:uri="6e22f6ed-727a-45bb-bb9e-2df97744db5f"/>
    <ds:schemaRef ds:uri="687cf414-d11a-4cc4-8112-ccb5a5103362"/>
  </ds:schemaRefs>
</ds:datastoreItem>
</file>

<file path=customXml/itemProps3.xml><?xml version="1.0" encoding="utf-8"?>
<ds:datastoreItem xmlns:ds="http://schemas.openxmlformats.org/officeDocument/2006/customXml" ds:itemID="{973AEC5C-3370-4272-AAB5-8230F438DD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88D09E-6165-498C-9211-F5428D23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EBRAINS_2.0_Deliverable_Dark_240725.dotx</Template>
  <TotalTime>0</TotalTime>
  <Pages>1</Pages>
  <Words>562</Words>
  <Characters>3206</Characters>
  <Application>Microsoft Office Word</Application>
  <DocSecurity>4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Grasenick</dc:creator>
  <cp:keywords/>
  <dc:description/>
  <cp:lastModifiedBy>Viktor Jirsa</cp:lastModifiedBy>
  <cp:revision>30</cp:revision>
  <cp:lastPrinted>2018-12-04T14:41:00Z</cp:lastPrinted>
  <dcterms:created xsi:type="dcterms:W3CDTF">2025-11-18T16:06:00Z</dcterms:created>
  <dcterms:modified xsi:type="dcterms:W3CDTF">2025-11-19T10:26:00Z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0x010100892EF416C602CA45A39D3987A258FD2D</vt:lpwstr>
  </property>
  <property fmtid="{D5CDD505-2E9C-101B-9397-08002B2CF9AE}" pid="3" name="Order">
    <vt:r8>41285300</vt:r8>
  </property>
  <property fmtid="{D5CDD505-2E9C-101B-9397-08002B2CF9AE}" pid="4" name="MediaServiceImageTags">
    <vt:lpwstr/>
  </property>
</Properties>
</file>